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5062" w14:textId="55AC3FBE" w:rsidR="000E4999" w:rsidRPr="00E06256" w:rsidRDefault="00E07877" w:rsidP="000E4999">
      <w:pPr>
        <w:pStyle w:val="OZNPROJEKTUwskazaniedatylubwersjiprojektu"/>
      </w:pPr>
      <w:r w:rsidRPr="00E06256">
        <w:t>Projekt</w:t>
      </w:r>
      <w:r w:rsidR="00F1634C" w:rsidRPr="00E06256">
        <w:t xml:space="preserve"> z </w:t>
      </w:r>
      <w:r w:rsidRPr="00E06256">
        <w:t xml:space="preserve">dnia </w:t>
      </w:r>
      <w:r w:rsidR="00CA447A">
        <w:t xml:space="preserve">12 września </w:t>
      </w:r>
      <w:r w:rsidRPr="00E06256">
        <w:t>202</w:t>
      </w:r>
      <w:r w:rsidR="004C0077">
        <w:t>4</w:t>
      </w:r>
      <w:r w:rsidR="00F1634C" w:rsidRPr="00E06256">
        <w:t> </w:t>
      </w:r>
      <w:r w:rsidRPr="00E06256">
        <w:t>r.</w:t>
      </w:r>
    </w:p>
    <w:p w14:paraId="6F1DE1EC" w14:textId="77777777" w:rsidR="00E07877" w:rsidRPr="00E06256" w:rsidRDefault="00E07877" w:rsidP="00E07877">
      <w:pPr>
        <w:pStyle w:val="OZNRODZAKTUtznustawalubrozporzdzenieiorganwydajcy"/>
      </w:pPr>
      <w:r w:rsidRPr="00E06256">
        <w:t>ROZPORZĄDZENIE</w:t>
      </w:r>
    </w:p>
    <w:p w14:paraId="6871008F" w14:textId="6ADE68DF" w:rsidR="00E07877" w:rsidRPr="00E06256" w:rsidRDefault="00E07877" w:rsidP="00E07877">
      <w:pPr>
        <w:pStyle w:val="OZNRODZAKTUtznustawalubrozporzdzenieiorganwydajcy"/>
      </w:pPr>
      <w:r w:rsidRPr="00E06256">
        <w:t xml:space="preserve">MINISTRA </w:t>
      </w:r>
      <w:r w:rsidR="00401E0E">
        <w:t>ZDROWIA</w:t>
      </w:r>
      <w:r w:rsidRPr="00F61DDD">
        <w:rPr>
          <w:rStyle w:val="IGPindeksgrnyipogrubienie"/>
        </w:rPr>
        <w:footnoteReference w:id="2"/>
      </w:r>
      <w:r w:rsidRPr="00F61DDD">
        <w:rPr>
          <w:rStyle w:val="IGPindeksgrnyipogrubienie"/>
        </w:rPr>
        <w:t>)</w:t>
      </w:r>
    </w:p>
    <w:p w14:paraId="522F6875" w14:textId="49EDF00D" w:rsidR="00E07877" w:rsidRPr="00E06256" w:rsidRDefault="00E07877" w:rsidP="00E07877">
      <w:pPr>
        <w:pStyle w:val="DATAAKTUdatauchwalenialubwydaniaaktu"/>
      </w:pPr>
      <w:r w:rsidRPr="00E06256">
        <w:t>z dnia</w:t>
      </w:r>
      <w:r w:rsidR="006B5F30">
        <w:t xml:space="preserve"> </w:t>
      </w:r>
      <w:r w:rsidRPr="00E06256">
        <w:t>&lt;data wydania aktu&gt;</w:t>
      </w:r>
      <w:r w:rsidR="006B5F30">
        <w:t xml:space="preserve"> </w:t>
      </w:r>
      <w:r w:rsidR="00751D77">
        <w:t>r</w:t>
      </w:r>
      <w:r w:rsidRPr="00E06256">
        <w:t>.</w:t>
      </w:r>
    </w:p>
    <w:p w14:paraId="7FC729AA" w14:textId="61881808" w:rsidR="00E07877" w:rsidRPr="00E06256" w:rsidRDefault="00401E0E" w:rsidP="00683381">
      <w:pPr>
        <w:pStyle w:val="TYTUAKTUprzedmiotregulacjiustawylubrozporzdzenia"/>
      </w:pPr>
      <w:r w:rsidRPr="00401E0E">
        <w:t>w sprawie ramowego programu kursu w dziedzinie medycyny rodzinne</w:t>
      </w:r>
      <w:r w:rsidR="0053503B">
        <w:t>j</w:t>
      </w:r>
    </w:p>
    <w:p w14:paraId="169664CF" w14:textId="2F3EEA26" w:rsidR="00E07877" w:rsidRPr="00E06256" w:rsidRDefault="00401E0E" w:rsidP="00E07877">
      <w:pPr>
        <w:pStyle w:val="NIEARTTEKSTtekstnieartykuowanynppodstprawnarozplubpreambua"/>
      </w:pPr>
      <w:r w:rsidRPr="00401E0E">
        <w:t>Na podstawie art. 6 ust. 6 ustawy z dnia 27 października 2017 r. o podstawowej opiece zdrowotnej (Dz. U. z 2022 r. poz. 2527</w:t>
      </w:r>
      <w:r w:rsidR="00DF2AC7">
        <w:t xml:space="preserve"> oraz z 2024 r. poz. … </w:t>
      </w:r>
      <w:r w:rsidRPr="00401E0E">
        <w:t>) zarządza się, co następuje:</w:t>
      </w:r>
    </w:p>
    <w:p w14:paraId="5701DD5D" w14:textId="08916660" w:rsidR="00E07877" w:rsidRPr="00E06256" w:rsidRDefault="00E07877" w:rsidP="00B111A0">
      <w:pPr>
        <w:pStyle w:val="ARTartustawynprozporzdzenia"/>
        <w:keepNext/>
      </w:pPr>
      <w:r w:rsidRPr="00683381">
        <w:rPr>
          <w:rStyle w:val="Ppogrubienie"/>
        </w:rPr>
        <w:t>§ 1.</w:t>
      </w:r>
      <w:r w:rsidR="00F1634C" w:rsidRPr="00E06256">
        <w:t xml:space="preserve"> </w:t>
      </w:r>
      <w:r w:rsidR="00EF1C39" w:rsidRPr="00EF1C39">
        <w:rPr>
          <w:lang w:eastAsia="en-US"/>
        </w:rPr>
        <w:t>Określa się ramowy program kursu w dziedzinie medycyny rodzinnej</w:t>
      </w:r>
      <w:r w:rsidR="00A66E02">
        <w:t>,</w:t>
      </w:r>
      <w:r w:rsidR="00EF1C39" w:rsidRPr="00EF1C39">
        <w:rPr>
          <w:lang w:eastAsia="en-US"/>
        </w:rPr>
        <w:t xml:space="preserve"> stanowiący załącznik </w:t>
      </w:r>
      <w:r w:rsidR="002B6B74">
        <w:t xml:space="preserve">nr 1 </w:t>
      </w:r>
      <w:r w:rsidR="00EF1C39" w:rsidRPr="00EF1C39">
        <w:rPr>
          <w:lang w:eastAsia="en-US"/>
        </w:rPr>
        <w:t>do rozporządzenia.</w:t>
      </w:r>
      <w:r w:rsidR="00EF1C39" w:rsidRPr="00EF1C39" w:rsidDel="00EF1C39">
        <w:t xml:space="preserve"> </w:t>
      </w:r>
    </w:p>
    <w:p w14:paraId="558867F8" w14:textId="044A41C6" w:rsidR="000414C0" w:rsidRDefault="007F33C2" w:rsidP="00B111A0">
      <w:pPr>
        <w:pStyle w:val="ARTartustawynprozporzdzenia"/>
      </w:pPr>
      <w:r w:rsidRPr="00683381">
        <w:rPr>
          <w:rStyle w:val="Ppogrubienie"/>
        </w:rPr>
        <w:t>§</w:t>
      </w:r>
      <w:r w:rsidRPr="007F33C2">
        <w:rPr>
          <w:rStyle w:val="Ppogrubienie"/>
        </w:rPr>
        <w:t> </w:t>
      </w:r>
      <w:r w:rsidR="007A5DAF">
        <w:rPr>
          <w:rStyle w:val="Ppogrubienie"/>
        </w:rPr>
        <w:t>2</w:t>
      </w:r>
      <w:r w:rsidRPr="007F33C2">
        <w:rPr>
          <w:rStyle w:val="Ppogrubienie"/>
        </w:rPr>
        <w:t>.</w:t>
      </w:r>
      <w:r w:rsidRPr="007F33C2">
        <w:t xml:space="preserve"> </w:t>
      </w:r>
      <w:r w:rsidR="000414C0" w:rsidRPr="000414C0">
        <w:t>Określa się wzór zaświadczenia o ukończeniu kursu w dziedzinie medycyny rodzinnej</w:t>
      </w:r>
      <w:r w:rsidR="002B6B74">
        <w:t>, stanowiący załącznik nr 2 do rozporządzenia</w:t>
      </w:r>
      <w:r w:rsidR="000414C0">
        <w:t xml:space="preserve">. </w:t>
      </w:r>
    </w:p>
    <w:p w14:paraId="66F96A5D" w14:textId="7DDEA7DB" w:rsidR="00E07877" w:rsidRDefault="00921A85" w:rsidP="00B111A0">
      <w:pPr>
        <w:pStyle w:val="ARTartustawynprozporzdzenia"/>
      </w:pPr>
      <w:r w:rsidRPr="00921A85">
        <w:rPr>
          <w:rStyle w:val="Ppogrubienie"/>
        </w:rPr>
        <w:t>§ </w:t>
      </w:r>
      <w:r w:rsidR="007227DB">
        <w:rPr>
          <w:rStyle w:val="Ppogrubienie"/>
        </w:rPr>
        <w:t>3</w:t>
      </w:r>
      <w:r w:rsidRPr="00921A85">
        <w:rPr>
          <w:rStyle w:val="Ppogrubienie"/>
        </w:rPr>
        <w:t>.</w:t>
      </w:r>
      <w:r w:rsidRPr="00921A85">
        <w:t xml:space="preserve"> </w:t>
      </w:r>
      <w:r w:rsidR="002115B0" w:rsidRPr="002115B0">
        <w:t xml:space="preserve">Rozporządzenie wchodzi w życie </w:t>
      </w:r>
      <w:r w:rsidR="009B53FC">
        <w:t>z dniem 30 grudnia 2024 r.</w:t>
      </w:r>
      <w:r w:rsidR="007227DB">
        <w:rPr>
          <w:rStyle w:val="Odwoanieprzypisudolnego"/>
        </w:rPr>
        <w:footnoteReference w:id="3"/>
      </w:r>
      <w:r w:rsidR="007227DB" w:rsidRPr="00F61DDD">
        <w:rPr>
          <w:rStyle w:val="IGPindeksgrnyipogrubienie"/>
        </w:rPr>
        <w:t>)</w:t>
      </w:r>
    </w:p>
    <w:p w14:paraId="7C905B02" w14:textId="77777777" w:rsidR="00355325" w:rsidRPr="00E06256" w:rsidRDefault="00355325" w:rsidP="00B111A0">
      <w:pPr>
        <w:pStyle w:val="ARTartustawynprozporzdzenia"/>
      </w:pPr>
    </w:p>
    <w:p w14:paraId="00F448FE" w14:textId="0083611F" w:rsidR="00E07877" w:rsidRDefault="00E07877" w:rsidP="00E07877">
      <w:pPr>
        <w:pStyle w:val="NAZORGWYDnazwaorganuwydajcegoprojektowanyakt"/>
      </w:pPr>
      <w:r w:rsidRPr="00E06256">
        <w:t xml:space="preserve">MINISTER </w:t>
      </w:r>
      <w:r w:rsidR="002115B0">
        <w:t>ZDROWIA</w:t>
      </w:r>
    </w:p>
    <w:p w14:paraId="591B8645" w14:textId="71E8CCFD" w:rsidR="005D164C" w:rsidRDefault="005D164C" w:rsidP="00355325">
      <w:pPr>
        <w:pStyle w:val="OZNPARAFYADNOTACJE"/>
      </w:pPr>
    </w:p>
    <w:p w14:paraId="26F59411" w14:textId="77777777" w:rsidR="005D164C" w:rsidRDefault="005D164C" w:rsidP="00355325">
      <w:pPr>
        <w:pStyle w:val="OZNPARAFYADNOTACJE"/>
      </w:pPr>
    </w:p>
    <w:p w14:paraId="2D7FAC60" w14:textId="77777777" w:rsidR="00355325" w:rsidRDefault="00355325" w:rsidP="00E07877">
      <w:pPr>
        <w:pStyle w:val="NAZORGWYDnazwaorganuwydajcegoprojektowanyakt"/>
      </w:pPr>
    </w:p>
    <w:p w14:paraId="408A765B" w14:textId="58CECDFE" w:rsidR="00355325" w:rsidRDefault="00355325">
      <w:pPr>
        <w:spacing w:after="0" w:line="360" w:lineRule="auto"/>
      </w:pPr>
      <w:r>
        <w:br w:type="page"/>
      </w:r>
    </w:p>
    <w:p w14:paraId="39366BA6" w14:textId="35165198" w:rsidR="0020515E" w:rsidRPr="0020515E" w:rsidRDefault="0020515E" w:rsidP="00DD5F99">
      <w:pPr>
        <w:pStyle w:val="TYTDZPRZEDMprzedmiotregulacjitytuulubdziau"/>
      </w:pPr>
      <w:bookmarkStart w:id="0" w:name="_Hlk147153684"/>
      <w:r w:rsidRPr="0020515E">
        <w:lastRenderedPageBreak/>
        <w:t>UZASADNIENIE</w:t>
      </w:r>
    </w:p>
    <w:bookmarkEnd w:id="0"/>
    <w:p w14:paraId="4F267DB4" w14:textId="60BC3C51" w:rsidR="00086221" w:rsidRPr="00086221" w:rsidRDefault="00086221" w:rsidP="00086221">
      <w:pPr>
        <w:pStyle w:val="NIEARTTEKSTtekstnieartykuowanynppodstprawnarozplubpreambua"/>
      </w:pPr>
      <w:r w:rsidRPr="00086221">
        <w:t>Projekt rozporządzenia Ministra Zdrowia w sprawie ramowego programu kursu w dziedzinie medycyny rodzinnej jest wydawane na podstawie art. 6 ust. 6 ustawy z dnia 27 października 2017 r. o podstawowej opiece zdrowotnej (Dz. U. z 2022 r. poz. 2527</w:t>
      </w:r>
      <w:r w:rsidR="007376BB">
        <w:t xml:space="preserve">, z </w:t>
      </w:r>
      <w:proofErr w:type="spellStart"/>
      <w:r w:rsidR="007376BB">
        <w:t>późn</w:t>
      </w:r>
      <w:proofErr w:type="spellEnd"/>
      <w:r w:rsidR="007376BB">
        <w:t>. zm.</w:t>
      </w:r>
      <w:r w:rsidRPr="00086221">
        <w:t>), zwanej dalej „ustawą”, zgodnie z którym minister właściwy do spraw zdrowia określa, w drodze rozporządzenia:</w:t>
      </w:r>
    </w:p>
    <w:p w14:paraId="12B1540F" w14:textId="77777777" w:rsidR="00086221" w:rsidRPr="00086221" w:rsidRDefault="00086221" w:rsidP="00086221">
      <w:pPr>
        <w:pStyle w:val="NIEARTTEKSTtekstnieartykuowanynppodstprawnarozplubpreambua"/>
      </w:pPr>
      <w:r w:rsidRPr="00086221">
        <w:t>1)</w:t>
      </w:r>
      <w:r w:rsidRPr="00086221">
        <w:tab/>
        <w:t xml:space="preserve">ramowy program kursu obejmujący założenia organizacyjno-programowe, plan nauczania zawierający rozkład zajęć, wykaz treści nauczania i wymaganej wiedzy oraz warunki ukończenia kursu, uwzględniając zakres wiedzy niezbędnej do udzielania świadczeń z zakresu podstawowej opieki zdrowotnej, zwanej dalej „POZ”; </w:t>
      </w:r>
    </w:p>
    <w:p w14:paraId="37F28BFB" w14:textId="77777777" w:rsidR="00086221" w:rsidRPr="00086221" w:rsidRDefault="00086221" w:rsidP="00086221">
      <w:pPr>
        <w:pStyle w:val="NIEARTTEKSTtekstnieartykuowanynppodstprawnarozplubpreambua"/>
      </w:pPr>
      <w:r w:rsidRPr="00086221">
        <w:t>2)</w:t>
      </w:r>
      <w:r w:rsidRPr="00086221">
        <w:tab/>
        <w:t xml:space="preserve">wzór zaświadczenia o ukończeniu kursu w dziedzinie medycyny rodzinnej mając na uwadze zapewnienie jednolitości wydawanych zaświadczeń. </w:t>
      </w:r>
    </w:p>
    <w:p w14:paraId="6EF0EF6D" w14:textId="0D6EF8EA" w:rsidR="00086221" w:rsidRPr="00086221" w:rsidRDefault="00086221" w:rsidP="00086221">
      <w:pPr>
        <w:pStyle w:val="NIEARTTEKSTtekstnieartykuowanynppodstprawnarozplubpreambua"/>
      </w:pPr>
      <w:r w:rsidRPr="00086221">
        <w:t xml:space="preserve">W związku ze zmianą </w:t>
      </w:r>
      <w:r w:rsidR="00597C5A">
        <w:t>upoważnienia</w:t>
      </w:r>
      <w:r w:rsidRPr="00086221">
        <w:t xml:space="preserve"> ustaw</w:t>
      </w:r>
      <w:r w:rsidR="00597C5A">
        <w:t>owego</w:t>
      </w:r>
      <w:r w:rsidRPr="00086221">
        <w:t xml:space="preserve"> polegając</w:t>
      </w:r>
      <w:r w:rsidR="00597C5A">
        <w:t>ą</w:t>
      </w:r>
      <w:r w:rsidRPr="00086221">
        <w:t xml:space="preserve"> na konieczności</w:t>
      </w:r>
      <w:r w:rsidR="00597C5A">
        <w:t xml:space="preserve"> określenia</w:t>
      </w:r>
      <w:r w:rsidRPr="00086221">
        <w:t xml:space="preserve"> wzoru zaświadczenia o ukończeniu kursu w dziedzinie medycyny rodzinnej, minister właściwy do spraw zdrowia opracował </w:t>
      </w:r>
      <w:r w:rsidR="00597C5A">
        <w:t>projekt niniejszego</w:t>
      </w:r>
      <w:r w:rsidRPr="00086221">
        <w:t xml:space="preserve"> rozporządzeni</w:t>
      </w:r>
      <w:r w:rsidR="007071FC">
        <w:t>e</w:t>
      </w:r>
      <w:r w:rsidRPr="00086221">
        <w:t xml:space="preserve">. </w:t>
      </w:r>
    </w:p>
    <w:p w14:paraId="2C1E213C" w14:textId="77777777" w:rsidR="00086221" w:rsidRPr="00086221" w:rsidRDefault="00086221" w:rsidP="00086221">
      <w:pPr>
        <w:pStyle w:val="NIEARTTEKSTtekstnieartykuowanynppodstprawnarozplubpreambua"/>
      </w:pPr>
      <w:r w:rsidRPr="00086221">
        <w:t>Zgodnie z art. 6 ust. 4a ustawy zaświadczenie o ukończeniu tego kursu obejmujące następujące dane:</w:t>
      </w:r>
    </w:p>
    <w:p w14:paraId="1AEDBF5C" w14:textId="77777777" w:rsidR="00086221" w:rsidRPr="00086221" w:rsidRDefault="00086221" w:rsidP="00086221">
      <w:pPr>
        <w:pStyle w:val="NIEARTTEKSTtekstnieartykuowanynppodstprawnarozplubpreambua"/>
      </w:pPr>
      <w:r w:rsidRPr="00086221">
        <w:t>1)</w:t>
      </w:r>
      <w:r w:rsidRPr="00086221">
        <w:tab/>
        <w:t xml:space="preserve">nazwę i adres organizatora kursu; </w:t>
      </w:r>
    </w:p>
    <w:p w14:paraId="2DD2E79E" w14:textId="77777777" w:rsidR="00086221" w:rsidRPr="00086221" w:rsidRDefault="00086221" w:rsidP="00086221">
      <w:pPr>
        <w:pStyle w:val="NIEARTTEKSTtekstnieartykuowanynppodstprawnarozplubpreambua"/>
      </w:pPr>
      <w:r w:rsidRPr="00086221">
        <w:t>2)</w:t>
      </w:r>
      <w:r w:rsidRPr="00086221">
        <w:tab/>
        <w:t>nazwę kursu;</w:t>
      </w:r>
    </w:p>
    <w:p w14:paraId="0F0C5EE9" w14:textId="77777777" w:rsidR="00086221" w:rsidRPr="00086221" w:rsidRDefault="00086221" w:rsidP="00086221">
      <w:pPr>
        <w:pStyle w:val="NIEARTTEKSTtekstnieartykuowanynppodstprawnarozplubpreambua"/>
      </w:pPr>
      <w:r w:rsidRPr="00086221">
        <w:t>3)</w:t>
      </w:r>
      <w:r w:rsidRPr="00086221">
        <w:tab/>
        <w:t>imię i nazwisko uczestnika kursu;</w:t>
      </w:r>
    </w:p>
    <w:p w14:paraId="68A1C132" w14:textId="77777777" w:rsidR="00086221" w:rsidRPr="00086221" w:rsidRDefault="00086221" w:rsidP="00086221">
      <w:pPr>
        <w:pStyle w:val="NIEARTTEKSTtekstnieartykuowanynppodstprawnarozplubpreambua"/>
      </w:pPr>
      <w:r w:rsidRPr="00086221">
        <w:t>4)</w:t>
      </w:r>
      <w:r w:rsidRPr="00086221">
        <w:tab/>
        <w:t>numer prawa wykonywania zawodu lekarza;</w:t>
      </w:r>
    </w:p>
    <w:p w14:paraId="207D8FFB" w14:textId="77777777" w:rsidR="00086221" w:rsidRPr="00086221" w:rsidRDefault="00086221" w:rsidP="00086221">
      <w:pPr>
        <w:pStyle w:val="NIEARTTEKSTtekstnieartykuowanynppodstprawnarozplubpreambua"/>
      </w:pPr>
      <w:r w:rsidRPr="00086221">
        <w:t>5)</w:t>
      </w:r>
      <w:r w:rsidRPr="00086221">
        <w:tab/>
        <w:t>organ wydający prawo wykonywania zawodu lekarza;</w:t>
      </w:r>
    </w:p>
    <w:p w14:paraId="0C094A7B" w14:textId="77777777" w:rsidR="00086221" w:rsidRPr="00086221" w:rsidRDefault="00086221" w:rsidP="00086221">
      <w:pPr>
        <w:pStyle w:val="NIEARTTEKSTtekstnieartykuowanynppodstprawnarozplubpreambua"/>
      </w:pPr>
      <w:r w:rsidRPr="00086221">
        <w:t>6)</w:t>
      </w:r>
      <w:r w:rsidRPr="00086221">
        <w:tab/>
        <w:t>datę odbycia kursu;</w:t>
      </w:r>
    </w:p>
    <w:p w14:paraId="5B7B104C" w14:textId="77777777" w:rsidR="00086221" w:rsidRPr="00086221" w:rsidRDefault="00086221" w:rsidP="00086221">
      <w:pPr>
        <w:pStyle w:val="NIEARTTEKSTtekstnieartykuowanynppodstprawnarozplubpreambua"/>
      </w:pPr>
      <w:r w:rsidRPr="00086221">
        <w:t>7)</w:t>
      </w:r>
      <w:r w:rsidRPr="00086221">
        <w:tab/>
        <w:t>informację o pozytywnym wyniku kursu;</w:t>
      </w:r>
    </w:p>
    <w:p w14:paraId="1B2D159E" w14:textId="77777777" w:rsidR="00086221" w:rsidRPr="00086221" w:rsidRDefault="00086221" w:rsidP="00086221">
      <w:pPr>
        <w:pStyle w:val="NIEARTTEKSTtekstnieartykuowanynppodstprawnarozplubpreambua"/>
      </w:pPr>
      <w:r w:rsidRPr="00086221">
        <w:t>8)</w:t>
      </w:r>
      <w:r w:rsidRPr="00086221">
        <w:tab/>
        <w:t>datę wydania zaświadczenia;</w:t>
      </w:r>
    </w:p>
    <w:p w14:paraId="2BA3185B" w14:textId="77777777" w:rsidR="00086221" w:rsidRPr="00086221" w:rsidRDefault="00086221" w:rsidP="00086221">
      <w:pPr>
        <w:pStyle w:val="NIEARTTEKSTtekstnieartykuowanynppodstprawnarozplubpreambua"/>
      </w:pPr>
      <w:r w:rsidRPr="00086221">
        <w:t>9)</w:t>
      </w:r>
      <w:r w:rsidRPr="00086221">
        <w:tab/>
        <w:t>podpis z podaniem imienia i nazwiska dyrektora organizatora kursu.</w:t>
      </w:r>
    </w:p>
    <w:p w14:paraId="1762E17E" w14:textId="77A16D88" w:rsidR="009B53FC" w:rsidRDefault="00086221" w:rsidP="00086221">
      <w:pPr>
        <w:pStyle w:val="NIEARTTEKSTtekstnieartykuowanynppodstprawnarozplubpreambua"/>
      </w:pPr>
      <w:r w:rsidRPr="00086221">
        <w:t xml:space="preserve">Zakłada się, że rozporządzenie wejdzie w życie </w:t>
      </w:r>
      <w:r w:rsidR="009B53FC" w:rsidRPr="009B53FC">
        <w:t>z dniem 30 grudnia 2024 r.</w:t>
      </w:r>
      <w:r w:rsidR="009B53FC">
        <w:t xml:space="preserve"> - tak jak zmiany ustawy.</w:t>
      </w:r>
    </w:p>
    <w:p w14:paraId="72E141CD" w14:textId="4C348F1B" w:rsidR="00086221" w:rsidRPr="00086221" w:rsidRDefault="00086221" w:rsidP="00086221">
      <w:pPr>
        <w:pStyle w:val="NIEARTTEKSTtekstnieartykuowanynppodstprawnarozplubpreambua"/>
      </w:pPr>
      <w:r w:rsidRPr="00086221">
        <w:lastRenderedPageBreak/>
        <w:t>Projektowane rozwiązania nie skutkują zwiększeniem wydatków dla budżetu państwa. Koszty kursu, o którym mowa w art. 6 ust. 1 pkt 4 ustawy, pokrywa lekarz lub świadczeniodawca, z którym NFZ zawarł umowę o udzielanie świadczeń opieki zdrowotnej w rodzaju POZ.</w:t>
      </w:r>
    </w:p>
    <w:p w14:paraId="46A65945" w14:textId="77777777" w:rsidR="00086221" w:rsidRPr="00086221" w:rsidRDefault="00086221" w:rsidP="00086221">
      <w:pPr>
        <w:pStyle w:val="NIEARTTEKSTtekstnieartykuowanynppodstprawnarozplubpreambua"/>
      </w:pPr>
      <w:r w:rsidRPr="00086221">
        <w:t>Projekt rozporządzenia nie jest sprzeczny z prawem Unii Europejskiej.</w:t>
      </w:r>
    </w:p>
    <w:p w14:paraId="76BB9962" w14:textId="77777777" w:rsidR="00086221" w:rsidRPr="00086221" w:rsidRDefault="00086221" w:rsidP="00086221">
      <w:pPr>
        <w:pStyle w:val="NIEARTTEKSTtekstnieartykuowanynppodstprawnarozplubpreambua"/>
      </w:pPr>
      <w:r w:rsidRPr="00086221">
        <w:t xml:space="preserve">Projektowane rozporządzenie nie wymaga przedstawienia właściwym organom i instytucjom Unii Europejskiej, w tym Europejskiemu Bankowi Centralnemu, w celu uzyskania opinii, dokonania powiadomienia, konsultacji albo uzgodnienia. </w:t>
      </w:r>
    </w:p>
    <w:p w14:paraId="15F84555" w14:textId="77777777" w:rsidR="00086221" w:rsidRPr="00086221" w:rsidRDefault="00086221" w:rsidP="00086221">
      <w:pPr>
        <w:pStyle w:val="NIEARTTEKSTtekstnieartykuowanynppodstprawnarozplubpreambua"/>
      </w:pPr>
      <w:r w:rsidRPr="00086221">
        <w:t>Projekt rozporządzenia nie wymaga notyfikacji w rozumieniu przepisów rozporządzenia Rady Ministrów z dnia 23 grudnia 2002 r. w sprawie sposobu funkcjonowania krajowego systemu notyfikacji norm i aktów prawnych (Dz. U. poz. 2039 oraz z 2004 r. poz. 597).</w:t>
      </w:r>
    </w:p>
    <w:p w14:paraId="708883C0" w14:textId="67625D45" w:rsidR="00086221" w:rsidRPr="00086221" w:rsidRDefault="00086221" w:rsidP="00086221">
      <w:pPr>
        <w:pStyle w:val="NIEARTTEKSTtekstnieartykuowanynppodstprawnarozplubpreambua"/>
      </w:pPr>
      <w:r w:rsidRPr="00086221">
        <w:t>Projekt</w:t>
      </w:r>
      <w:r w:rsidR="00EA24CA">
        <w:t xml:space="preserve"> rozporządzenia</w:t>
      </w:r>
      <w:r w:rsidRPr="00086221">
        <w:t xml:space="preserve"> nie zawiera wymogów nakładanych na usługodawców podlegających notyfikacji, o której mowa w art. 15 ust. 7 i art. 39 ust. 5 dyrektywy 2006/123/WE Parlamentu Europejskiego i Rady z dnia 12 grudnia 2006 r. dotyczącej usług na rynku wewnętrznym (Dz. Urz. UE L 376 z 27.12.2006, str. 36).</w:t>
      </w:r>
    </w:p>
    <w:p w14:paraId="40334D98" w14:textId="77777777" w:rsidR="00086221" w:rsidRPr="00086221" w:rsidRDefault="00086221" w:rsidP="00086221">
      <w:pPr>
        <w:pStyle w:val="NIEARTTEKSTtekstnieartykuowanynppodstprawnarozplubpreambua"/>
      </w:pPr>
      <w:r w:rsidRPr="00086221">
        <w:t>Projekt rozporządzenia przewiduje pozytywne oddziaływanie na działalność sektora mikro- małych i średnich przedsiębiorstw przez pozytywne oddziaływanie na sektor publicznych i prywatnych podmiotów leczniczych z uwagi na możliwość zwiększenia liczby podmiotów leczniczych realizujących zadania POZ.</w:t>
      </w:r>
    </w:p>
    <w:p w14:paraId="0B3488FA" w14:textId="77777777" w:rsidR="00086221" w:rsidRPr="00086221" w:rsidRDefault="00086221" w:rsidP="00086221">
      <w:pPr>
        <w:pStyle w:val="NIEARTTEKSTtekstnieartykuowanynppodstprawnarozplubpreambua"/>
      </w:pPr>
      <w:r w:rsidRPr="00086221">
        <w:t xml:space="preserve">Projekt rozporządzenia nie wywiera wpływu na obszar danych osobowych. W związku z tym, nie przeprowadzono oceny skutków ochrony danych osobowych, o której mowa w art.  35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086221">
        <w:t>późn</w:t>
      </w:r>
      <w:proofErr w:type="spellEnd"/>
      <w:r w:rsidRPr="00086221">
        <w:t>. zm.).</w:t>
      </w:r>
    </w:p>
    <w:p w14:paraId="09FB52B1" w14:textId="7977A09B" w:rsidR="0020515E" w:rsidRDefault="00086221" w:rsidP="00086221">
      <w:pPr>
        <w:pStyle w:val="NIEARTTEKSTtekstnieartykuowanynppodstprawnarozplubpreambua"/>
      </w:pPr>
      <w:r w:rsidRPr="00086221">
        <w:t>Należy wskazać, że nie ma możliwości podjęcia alternatywnych w stosunku do projektowanego rozporządzenia środków umożliwiających osiągnięcie zamierzonego celu.</w:t>
      </w:r>
    </w:p>
    <w:sectPr w:rsidR="0020515E" w:rsidSect="00D65B61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BB85" w14:textId="77777777" w:rsidR="00FC6FAF" w:rsidRDefault="00FC6FAF">
      <w:r>
        <w:separator/>
      </w:r>
    </w:p>
  </w:endnote>
  <w:endnote w:type="continuationSeparator" w:id="0">
    <w:p w14:paraId="2E852B05" w14:textId="77777777" w:rsidR="00FC6FAF" w:rsidRDefault="00FC6FAF">
      <w:r>
        <w:continuationSeparator/>
      </w:r>
    </w:p>
  </w:endnote>
  <w:endnote w:type="continuationNotice" w:id="1">
    <w:p w14:paraId="5CBBFD80" w14:textId="77777777" w:rsidR="00FC6FAF" w:rsidRDefault="00FC6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46A3" w14:textId="77777777" w:rsidR="008C49F3" w:rsidRDefault="008C4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98A6" w14:textId="77777777" w:rsidR="00FC6FAF" w:rsidRDefault="00FC6FAF">
      <w:r>
        <w:separator/>
      </w:r>
    </w:p>
  </w:footnote>
  <w:footnote w:type="continuationSeparator" w:id="0">
    <w:p w14:paraId="76FDC8C6" w14:textId="77777777" w:rsidR="00FC6FAF" w:rsidRDefault="00FC6FAF">
      <w:r>
        <w:continuationSeparator/>
      </w:r>
    </w:p>
  </w:footnote>
  <w:footnote w:type="continuationNotice" w:id="1">
    <w:p w14:paraId="523AE021" w14:textId="77777777" w:rsidR="00FC6FAF" w:rsidRDefault="00FC6FAF">
      <w:pPr>
        <w:spacing w:after="0" w:line="240" w:lineRule="auto"/>
      </w:pPr>
    </w:p>
  </w:footnote>
  <w:footnote w:id="2">
    <w:p w14:paraId="66110ED5" w14:textId="73A92EA5" w:rsidR="007227DB" w:rsidRPr="005F563C" w:rsidRDefault="008C49F3" w:rsidP="007227DB">
      <w:pPr>
        <w:pStyle w:val="ODNONIKtreodnonika"/>
      </w:pPr>
      <w:r w:rsidRPr="000C0C6E">
        <w:rPr>
          <w:rStyle w:val="IGindeksgrny"/>
        </w:rPr>
        <w:t>1)</w:t>
      </w:r>
      <w:r w:rsidRPr="005F563C">
        <w:tab/>
      </w:r>
      <w:r w:rsidR="001D4E88" w:rsidRPr="001D4E88">
        <w:t xml:space="preserve">Minister Zdrowia kieruje działem administracji rządowej </w:t>
      </w:r>
      <w:r w:rsidR="00DC3F4C">
        <w:sym w:font="Symbol" w:char="F02D"/>
      </w:r>
      <w:r w:rsidR="001D4E88" w:rsidRPr="001D4E88">
        <w:t xml:space="preserve"> zdrowie, na podstawie § 1 ust. 2 rozporządzenia Prezesa Rady Ministrów z dnia </w:t>
      </w:r>
      <w:r w:rsidR="0034718B" w:rsidRPr="0034718B">
        <w:t xml:space="preserve">18 grudnia </w:t>
      </w:r>
      <w:r w:rsidR="001D4E88" w:rsidRPr="001D4E88">
        <w:t>202</w:t>
      </w:r>
      <w:r w:rsidR="001639E0">
        <w:t>3</w:t>
      </w:r>
      <w:r w:rsidR="001D4E88" w:rsidRPr="001D4E88">
        <w:t xml:space="preserve"> r. w sprawie szczegółowego zakresu działania Ministra Zdrowia (Dz. U. </w:t>
      </w:r>
      <w:r w:rsidR="0034718B" w:rsidRPr="0034718B">
        <w:t>poz. 2704)</w:t>
      </w:r>
      <w:r w:rsidR="00C63C1E">
        <w:t>.</w:t>
      </w:r>
    </w:p>
  </w:footnote>
  <w:footnote w:id="3">
    <w:p w14:paraId="787EAAD9" w14:textId="740011C6" w:rsidR="007227DB" w:rsidRDefault="007227DB" w:rsidP="007227DB">
      <w:pPr>
        <w:pStyle w:val="ODNONIKtreodnonika"/>
      </w:pPr>
      <w:r>
        <w:rPr>
          <w:rStyle w:val="Odwoanieprzypisudolnego"/>
        </w:rPr>
        <w:footnoteRef/>
      </w:r>
      <w:r w:rsidRPr="00F61DDD">
        <w:rPr>
          <w:rStyle w:val="IGPindeksgrnyipogrubienie"/>
        </w:rPr>
        <w:t>)</w:t>
      </w:r>
      <w:r>
        <w:t xml:space="preserve"> Niniejsze rozporządzenie było poprzedzone </w:t>
      </w:r>
      <w:r w:rsidRPr="007227DB">
        <w:t>rozporządzenie</w:t>
      </w:r>
      <w:r>
        <w:t>m</w:t>
      </w:r>
      <w:r w:rsidRPr="007227DB">
        <w:t xml:space="preserve"> Ministra Zdrowia </w:t>
      </w:r>
      <w:r>
        <w:t xml:space="preserve">z dnia </w:t>
      </w:r>
      <w:r w:rsidRPr="007227DB">
        <w:t>23 lipca 2024 r. w sprawie ramowego programu kursu w dziedzinie medycyny rodzinnej (Dz. U. poz. 1147).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1996" w14:textId="77777777" w:rsidR="008C49F3" w:rsidRPr="00B371CC" w:rsidRDefault="008C49F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01C3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24FD5"/>
    <w:multiLevelType w:val="hybridMultilevel"/>
    <w:tmpl w:val="D80AB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77438"/>
    <w:multiLevelType w:val="hybridMultilevel"/>
    <w:tmpl w:val="ABF08E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A490E"/>
    <w:multiLevelType w:val="hybridMultilevel"/>
    <w:tmpl w:val="FD5C4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7843BC"/>
    <w:multiLevelType w:val="hybridMultilevel"/>
    <w:tmpl w:val="FEDE1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E4549"/>
    <w:multiLevelType w:val="hybridMultilevel"/>
    <w:tmpl w:val="22DA89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569348">
    <w:abstractNumId w:val="1"/>
  </w:num>
  <w:num w:numId="2" w16cid:durableId="1241796694">
    <w:abstractNumId w:val="2"/>
  </w:num>
  <w:num w:numId="3" w16cid:durableId="2129203601">
    <w:abstractNumId w:val="3"/>
  </w:num>
  <w:num w:numId="4" w16cid:durableId="1360741804">
    <w:abstractNumId w:val="0"/>
  </w:num>
  <w:num w:numId="5" w16cid:durableId="1835366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77"/>
    <w:rsid w:val="000012DA"/>
    <w:rsid w:val="00001F2F"/>
    <w:rsid w:val="0000246E"/>
    <w:rsid w:val="00003562"/>
    <w:rsid w:val="00003862"/>
    <w:rsid w:val="00012A35"/>
    <w:rsid w:val="00014B9F"/>
    <w:rsid w:val="00016099"/>
    <w:rsid w:val="00017DC2"/>
    <w:rsid w:val="00021522"/>
    <w:rsid w:val="000217DC"/>
    <w:rsid w:val="00023471"/>
    <w:rsid w:val="00023F13"/>
    <w:rsid w:val="00027454"/>
    <w:rsid w:val="00030634"/>
    <w:rsid w:val="000319C1"/>
    <w:rsid w:val="00031A8B"/>
    <w:rsid w:val="00031BCA"/>
    <w:rsid w:val="000330FA"/>
    <w:rsid w:val="0003310D"/>
    <w:rsid w:val="0003362F"/>
    <w:rsid w:val="00035AEE"/>
    <w:rsid w:val="00036B63"/>
    <w:rsid w:val="00037E1A"/>
    <w:rsid w:val="000414C0"/>
    <w:rsid w:val="000433A4"/>
    <w:rsid w:val="00043495"/>
    <w:rsid w:val="00046A75"/>
    <w:rsid w:val="00047312"/>
    <w:rsid w:val="000508BD"/>
    <w:rsid w:val="000517AB"/>
    <w:rsid w:val="0005339C"/>
    <w:rsid w:val="0005571B"/>
    <w:rsid w:val="00057AB3"/>
    <w:rsid w:val="00057DBA"/>
    <w:rsid w:val="00060076"/>
    <w:rsid w:val="00060432"/>
    <w:rsid w:val="00060D87"/>
    <w:rsid w:val="000615A5"/>
    <w:rsid w:val="00062F01"/>
    <w:rsid w:val="0006392B"/>
    <w:rsid w:val="00064E4C"/>
    <w:rsid w:val="00066641"/>
    <w:rsid w:val="00066901"/>
    <w:rsid w:val="00071BEE"/>
    <w:rsid w:val="0007356C"/>
    <w:rsid w:val="000736CD"/>
    <w:rsid w:val="00073789"/>
    <w:rsid w:val="0007533B"/>
    <w:rsid w:val="0007545D"/>
    <w:rsid w:val="00075789"/>
    <w:rsid w:val="000760BF"/>
    <w:rsid w:val="0007613E"/>
    <w:rsid w:val="00076BFC"/>
    <w:rsid w:val="000814A7"/>
    <w:rsid w:val="00083975"/>
    <w:rsid w:val="0008557B"/>
    <w:rsid w:val="00085CE7"/>
    <w:rsid w:val="00086221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A79"/>
    <w:rsid w:val="000B298D"/>
    <w:rsid w:val="000B4AFD"/>
    <w:rsid w:val="000B5B2D"/>
    <w:rsid w:val="000B5DCE"/>
    <w:rsid w:val="000B655D"/>
    <w:rsid w:val="000C05BA"/>
    <w:rsid w:val="000C0C6E"/>
    <w:rsid w:val="000C0E8F"/>
    <w:rsid w:val="000C4BC4"/>
    <w:rsid w:val="000C4CC7"/>
    <w:rsid w:val="000D0110"/>
    <w:rsid w:val="000D2468"/>
    <w:rsid w:val="000D318A"/>
    <w:rsid w:val="000D41D9"/>
    <w:rsid w:val="000D6173"/>
    <w:rsid w:val="000D6F83"/>
    <w:rsid w:val="000E01C8"/>
    <w:rsid w:val="000E25CC"/>
    <w:rsid w:val="000E3694"/>
    <w:rsid w:val="000E490F"/>
    <w:rsid w:val="000E4999"/>
    <w:rsid w:val="000E6241"/>
    <w:rsid w:val="000F2BE3"/>
    <w:rsid w:val="000F3D0D"/>
    <w:rsid w:val="000F6ED4"/>
    <w:rsid w:val="000F7A6E"/>
    <w:rsid w:val="000F7FAE"/>
    <w:rsid w:val="00102AAC"/>
    <w:rsid w:val="001042BA"/>
    <w:rsid w:val="00106D03"/>
    <w:rsid w:val="00107B28"/>
    <w:rsid w:val="00110465"/>
    <w:rsid w:val="00110628"/>
    <w:rsid w:val="00110DC8"/>
    <w:rsid w:val="0011245A"/>
    <w:rsid w:val="0011493E"/>
    <w:rsid w:val="00115B72"/>
    <w:rsid w:val="00116BC2"/>
    <w:rsid w:val="001209EC"/>
    <w:rsid w:val="00120A9E"/>
    <w:rsid w:val="00120DD6"/>
    <w:rsid w:val="00125A9C"/>
    <w:rsid w:val="001270A2"/>
    <w:rsid w:val="00127F7E"/>
    <w:rsid w:val="00131237"/>
    <w:rsid w:val="001329AC"/>
    <w:rsid w:val="001347AB"/>
    <w:rsid w:val="00134CA0"/>
    <w:rsid w:val="00137384"/>
    <w:rsid w:val="0014026F"/>
    <w:rsid w:val="00142C95"/>
    <w:rsid w:val="00147A47"/>
    <w:rsid w:val="00147AA1"/>
    <w:rsid w:val="001520CF"/>
    <w:rsid w:val="0015667C"/>
    <w:rsid w:val="00157110"/>
    <w:rsid w:val="0015742A"/>
    <w:rsid w:val="00157DA1"/>
    <w:rsid w:val="00163147"/>
    <w:rsid w:val="001639E0"/>
    <w:rsid w:val="00164C57"/>
    <w:rsid w:val="00164C9D"/>
    <w:rsid w:val="00172A10"/>
    <w:rsid w:val="00172F7A"/>
    <w:rsid w:val="00173150"/>
    <w:rsid w:val="00173390"/>
    <w:rsid w:val="001736F0"/>
    <w:rsid w:val="00173BB3"/>
    <w:rsid w:val="001740D0"/>
    <w:rsid w:val="00174F2C"/>
    <w:rsid w:val="00180702"/>
    <w:rsid w:val="00180C2D"/>
    <w:rsid w:val="00180EA9"/>
    <w:rsid w:val="00180F2A"/>
    <w:rsid w:val="00184B91"/>
    <w:rsid w:val="00184D4A"/>
    <w:rsid w:val="00186586"/>
    <w:rsid w:val="00186EC1"/>
    <w:rsid w:val="00187A3D"/>
    <w:rsid w:val="00187B16"/>
    <w:rsid w:val="00191E1F"/>
    <w:rsid w:val="00194108"/>
    <w:rsid w:val="001946AE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FC8"/>
    <w:rsid w:val="001B2904"/>
    <w:rsid w:val="001B342E"/>
    <w:rsid w:val="001C159B"/>
    <w:rsid w:val="001C1832"/>
    <w:rsid w:val="001C188C"/>
    <w:rsid w:val="001C395E"/>
    <w:rsid w:val="001C4A81"/>
    <w:rsid w:val="001C6941"/>
    <w:rsid w:val="001D1783"/>
    <w:rsid w:val="001D2E99"/>
    <w:rsid w:val="001D327D"/>
    <w:rsid w:val="001D43EC"/>
    <w:rsid w:val="001D4E88"/>
    <w:rsid w:val="001D53CD"/>
    <w:rsid w:val="001D55A3"/>
    <w:rsid w:val="001D5AF5"/>
    <w:rsid w:val="001D67A0"/>
    <w:rsid w:val="001E1E73"/>
    <w:rsid w:val="001E4E0C"/>
    <w:rsid w:val="001E526D"/>
    <w:rsid w:val="001E5655"/>
    <w:rsid w:val="001E6A2E"/>
    <w:rsid w:val="001E6BAD"/>
    <w:rsid w:val="001E7D56"/>
    <w:rsid w:val="001F1832"/>
    <w:rsid w:val="001F220F"/>
    <w:rsid w:val="001F25B3"/>
    <w:rsid w:val="001F3AAB"/>
    <w:rsid w:val="001F6616"/>
    <w:rsid w:val="00202BD4"/>
    <w:rsid w:val="00204A97"/>
    <w:rsid w:val="0020515E"/>
    <w:rsid w:val="002053A7"/>
    <w:rsid w:val="002114EF"/>
    <w:rsid w:val="002115B0"/>
    <w:rsid w:val="00211A4D"/>
    <w:rsid w:val="002125AD"/>
    <w:rsid w:val="002166AD"/>
    <w:rsid w:val="00217871"/>
    <w:rsid w:val="002218E3"/>
    <w:rsid w:val="00221ED8"/>
    <w:rsid w:val="002231EA"/>
    <w:rsid w:val="00223FDF"/>
    <w:rsid w:val="00226305"/>
    <w:rsid w:val="002279C0"/>
    <w:rsid w:val="00231F43"/>
    <w:rsid w:val="00234D81"/>
    <w:rsid w:val="00235AF0"/>
    <w:rsid w:val="0023727E"/>
    <w:rsid w:val="00242081"/>
    <w:rsid w:val="00243777"/>
    <w:rsid w:val="002441CD"/>
    <w:rsid w:val="00244381"/>
    <w:rsid w:val="00247045"/>
    <w:rsid w:val="002501A3"/>
    <w:rsid w:val="0025166C"/>
    <w:rsid w:val="002555D4"/>
    <w:rsid w:val="00261A16"/>
    <w:rsid w:val="00261D29"/>
    <w:rsid w:val="00262C8D"/>
    <w:rsid w:val="00263522"/>
    <w:rsid w:val="00264EC6"/>
    <w:rsid w:val="00270832"/>
    <w:rsid w:val="00271013"/>
    <w:rsid w:val="0027247A"/>
    <w:rsid w:val="00273FE4"/>
    <w:rsid w:val="00274C0C"/>
    <w:rsid w:val="002765B4"/>
    <w:rsid w:val="00276A94"/>
    <w:rsid w:val="00280665"/>
    <w:rsid w:val="002818F3"/>
    <w:rsid w:val="00291079"/>
    <w:rsid w:val="00293DA4"/>
    <w:rsid w:val="0029405D"/>
    <w:rsid w:val="00294FA6"/>
    <w:rsid w:val="0029569E"/>
    <w:rsid w:val="00295A6F"/>
    <w:rsid w:val="002A20C4"/>
    <w:rsid w:val="002A570F"/>
    <w:rsid w:val="002A7140"/>
    <w:rsid w:val="002A7292"/>
    <w:rsid w:val="002A7358"/>
    <w:rsid w:val="002A7902"/>
    <w:rsid w:val="002A7DD6"/>
    <w:rsid w:val="002B0F6B"/>
    <w:rsid w:val="002B1152"/>
    <w:rsid w:val="002B23B8"/>
    <w:rsid w:val="002B4429"/>
    <w:rsid w:val="002B68A6"/>
    <w:rsid w:val="002B6B74"/>
    <w:rsid w:val="002B7FAF"/>
    <w:rsid w:val="002C26B0"/>
    <w:rsid w:val="002D0C4F"/>
    <w:rsid w:val="002D1364"/>
    <w:rsid w:val="002D3A8F"/>
    <w:rsid w:val="002D44D9"/>
    <w:rsid w:val="002D4C1E"/>
    <w:rsid w:val="002D4D30"/>
    <w:rsid w:val="002D5000"/>
    <w:rsid w:val="002D598D"/>
    <w:rsid w:val="002D5C33"/>
    <w:rsid w:val="002D7188"/>
    <w:rsid w:val="002E1DE3"/>
    <w:rsid w:val="002E2449"/>
    <w:rsid w:val="002E2AB6"/>
    <w:rsid w:val="002E3F34"/>
    <w:rsid w:val="002E5692"/>
    <w:rsid w:val="002E5F79"/>
    <w:rsid w:val="002E64FA"/>
    <w:rsid w:val="002F0A00"/>
    <w:rsid w:val="002F0CFA"/>
    <w:rsid w:val="002F2231"/>
    <w:rsid w:val="002F669F"/>
    <w:rsid w:val="00301274"/>
    <w:rsid w:val="00301C38"/>
    <w:rsid w:val="00301C97"/>
    <w:rsid w:val="0031004C"/>
    <w:rsid w:val="003105F6"/>
    <w:rsid w:val="00311297"/>
    <w:rsid w:val="003113BE"/>
    <w:rsid w:val="003122CA"/>
    <w:rsid w:val="003148FD"/>
    <w:rsid w:val="00316110"/>
    <w:rsid w:val="00316DB3"/>
    <w:rsid w:val="00321080"/>
    <w:rsid w:val="003215C2"/>
    <w:rsid w:val="003215D8"/>
    <w:rsid w:val="00322D45"/>
    <w:rsid w:val="0032569A"/>
    <w:rsid w:val="00325A1F"/>
    <w:rsid w:val="003268F9"/>
    <w:rsid w:val="00330BAF"/>
    <w:rsid w:val="00334E3A"/>
    <w:rsid w:val="003361DD"/>
    <w:rsid w:val="00341A6A"/>
    <w:rsid w:val="00343FBA"/>
    <w:rsid w:val="00345B9C"/>
    <w:rsid w:val="003465BE"/>
    <w:rsid w:val="0034718B"/>
    <w:rsid w:val="003519BB"/>
    <w:rsid w:val="00352DAE"/>
    <w:rsid w:val="00354C58"/>
    <w:rsid w:val="00354EB9"/>
    <w:rsid w:val="00355325"/>
    <w:rsid w:val="003602AE"/>
    <w:rsid w:val="00360929"/>
    <w:rsid w:val="003647D5"/>
    <w:rsid w:val="003674B0"/>
    <w:rsid w:val="00374B45"/>
    <w:rsid w:val="003760FE"/>
    <w:rsid w:val="00376FAD"/>
    <w:rsid w:val="0037701C"/>
    <w:rsid w:val="0037727C"/>
    <w:rsid w:val="00377E70"/>
    <w:rsid w:val="00380904"/>
    <w:rsid w:val="003823EE"/>
    <w:rsid w:val="00382960"/>
    <w:rsid w:val="003846F7"/>
    <w:rsid w:val="003847EB"/>
    <w:rsid w:val="003851ED"/>
    <w:rsid w:val="00385B39"/>
    <w:rsid w:val="00386785"/>
    <w:rsid w:val="00390E89"/>
    <w:rsid w:val="00391B1A"/>
    <w:rsid w:val="00394423"/>
    <w:rsid w:val="003963E2"/>
    <w:rsid w:val="00396942"/>
    <w:rsid w:val="00396B49"/>
    <w:rsid w:val="00396E3E"/>
    <w:rsid w:val="003A306E"/>
    <w:rsid w:val="003A40C2"/>
    <w:rsid w:val="003A4920"/>
    <w:rsid w:val="003A4ED9"/>
    <w:rsid w:val="003A60DC"/>
    <w:rsid w:val="003A6A46"/>
    <w:rsid w:val="003A7A63"/>
    <w:rsid w:val="003B000C"/>
    <w:rsid w:val="003B0F1D"/>
    <w:rsid w:val="003B2641"/>
    <w:rsid w:val="003B459B"/>
    <w:rsid w:val="003B4A57"/>
    <w:rsid w:val="003B6163"/>
    <w:rsid w:val="003C0AD9"/>
    <w:rsid w:val="003C0ED0"/>
    <w:rsid w:val="003C1D49"/>
    <w:rsid w:val="003C2EDB"/>
    <w:rsid w:val="003C35C4"/>
    <w:rsid w:val="003D0C62"/>
    <w:rsid w:val="003D12C2"/>
    <w:rsid w:val="003D31B9"/>
    <w:rsid w:val="003D3867"/>
    <w:rsid w:val="003D3B71"/>
    <w:rsid w:val="003D6AF4"/>
    <w:rsid w:val="003E0D1A"/>
    <w:rsid w:val="003E252E"/>
    <w:rsid w:val="003E2DA3"/>
    <w:rsid w:val="003F020D"/>
    <w:rsid w:val="003F03D9"/>
    <w:rsid w:val="003F2FBE"/>
    <w:rsid w:val="003F318D"/>
    <w:rsid w:val="003F5BAE"/>
    <w:rsid w:val="003F6ED7"/>
    <w:rsid w:val="00401C84"/>
    <w:rsid w:val="00401E0E"/>
    <w:rsid w:val="00403210"/>
    <w:rsid w:val="004035BB"/>
    <w:rsid w:val="004035EB"/>
    <w:rsid w:val="00404FF4"/>
    <w:rsid w:val="00407332"/>
    <w:rsid w:val="00407828"/>
    <w:rsid w:val="00413C29"/>
    <w:rsid w:val="00413D8E"/>
    <w:rsid w:val="004140F2"/>
    <w:rsid w:val="00414F63"/>
    <w:rsid w:val="00417B22"/>
    <w:rsid w:val="00421085"/>
    <w:rsid w:val="0042465E"/>
    <w:rsid w:val="00424DF7"/>
    <w:rsid w:val="00432B76"/>
    <w:rsid w:val="00434D01"/>
    <w:rsid w:val="00435D26"/>
    <w:rsid w:val="0043785E"/>
    <w:rsid w:val="00440C99"/>
    <w:rsid w:val="0044175C"/>
    <w:rsid w:val="00445F4D"/>
    <w:rsid w:val="00450491"/>
    <w:rsid w:val="004504C0"/>
    <w:rsid w:val="004524C7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1090"/>
    <w:rsid w:val="0047207C"/>
    <w:rsid w:val="00472CD6"/>
    <w:rsid w:val="00474E3C"/>
    <w:rsid w:val="00475848"/>
    <w:rsid w:val="00476180"/>
    <w:rsid w:val="00480A58"/>
    <w:rsid w:val="00482151"/>
    <w:rsid w:val="004822C8"/>
    <w:rsid w:val="00482BBA"/>
    <w:rsid w:val="00485FAD"/>
    <w:rsid w:val="00487AED"/>
    <w:rsid w:val="00491EDF"/>
    <w:rsid w:val="00492A3F"/>
    <w:rsid w:val="00494F62"/>
    <w:rsid w:val="004A0B4D"/>
    <w:rsid w:val="004A2001"/>
    <w:rsid w:val="004A3590"/>
    <w:rsid w:val="004A6B75"/>
    <w:rsid w:val="004B00A7"/>
    <w:rsid w:val="004B25E2"/>
    <w:rsid w:val="004B2F8D"/>
    <w:rsid w:val="004B34D7"/>
    <w:rsid w:val="004B5037"/>
    <w:rsid w:val="004B5B2F"/>
    <w:rsid w:val="004B626A"/>
    <w:rsid w:val="004B660E"/>
    <w:rsid w:val="004C0077"/>
    <w:rsid w:val="004C05BD"/>
    <w:rsid w:val="004C3B06"/>
    <w:rsid w:val="004C3F97"/>
    <w:rsid w:val="004C6FBB"/>
    <w:rsid w:val="004C7EE7"/>
    <w:rsid w:val="004D2DEE"/>
    <w:rsid w:val="004D2E1F"/>
    <w:rsid w:val="004D6FF1"/>
    <w:rsid w:val="004D7FD9"/>
    <w:rsid w:val="004E02AD"/>
    <w:rsid w:val="004E02C7"/>
    <w:rsid w:val="004E0968"/>
    <w:rsid w:val="004E1324"/>
    <w:rsid w:val="004E19A5"/>
    <w:rsid w:val="004E3492"/>
    <w:rsid w:val="004E37E5"/>
    <w:rsid w:val="004E3FDB"/>
    <w:rsid w:val="004F1F4A"/>
    <w:rsid w:val="004F296D"/>
    <w:rsid w:val="004F508B"/>
    <w:rsid w:val="004F695F"/>
    <w:rsid w:val="004F6CA4"/>
    <w:rsid w:val="004F6D3B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2C96"/>
    <w:rsid w:val="005147E8"/>
    <w:rsid w:val="00515665"/>
    <w:rsid w:val="005158F2"/>
    <w:rsid w:val="00517646"/>
    <w:rsid w:val="00517B22"/>
    <w:rsid w:val="00520683"/>
    <w:rsid w:val="005209D4"/>
    <w:rsid w:val="00526DFC"/>
    <w:rsid w:val="00526F43"/>
    <w:rsid w:val="00527651"/>
    <w:rsid w:val="0053503B"/>
    <w:rsid w:val="005363AB"/>
    <w:rsid w:val="00544BF4"/>
    <w:rsid w:val="00544EF4"/>
    <w:rsid w:val="00545E53"/>
    <w:rsid w:val="005478AF"/>
    <w:rsid w:val="005479D9"/>
    <w:rsid w:val="005506E8"/>
    <w:rsid w:val="00550DDB"/>
    <w:rsid w:val="005572BD"/>
    <w:rsid w:val="00557A12"/>
    <w:rsid w:val="00560AC7"/>
    <w:rsid w:val="00561AFB"/>
    <w:rsid w:val="00561FA8"/>
    <w:rsid w:val="005635ED"/>
    <w:rsid w:val="0056360D"/>
    <w:rsid w:val="00565253"/>
    <w:rsid w:val="00570191"/>
    <w:rsid w:val="00570570"/>
    <w:rsid w:val="00572512"/>
    <w:rsid w:val="00573444"/>
    <w:rsid w:val="005739FC"/>
    <w:rsid w:val="00573C5F"/>
    <w:rsid w:val="00573EE6"/>
    <w:rsid w:val="0057547F"/>
    <w:rsid w:val="005754EE"/>
    <w:rsid w:val="0057617E"/>
    <w:rsid w:val="00576237"/>
    <w:rsid w:val="00576331"/>
    <w:rsid w:val="00576497"/>
    <w:rsid w:val="005816FF"/>
    <w:rsid w:val="00581870"/>
    <w:rsid w:val="005835E7"/>
    <w:rsid w:val="0058397F"/>
    <w:rsid w:val="00583BF8"/>
    <w:rsid w:val="00585F33"/>
    <w:rsid w:val="00591124"/>
    <w:rsid w:val="0059330D"/>
    <w:rsid w:val="00594D95"/>
    <w:rsid w:val="00597024"/>
    <w:rsid w:val="00597C5A"/>
    <w:rsid w:val="005A0274"/>
    <w:rsid w:val="005A030B"/>
    <w:rsid w:val="005A095C"/>
    <w:rsid w:val="005A205F"/>
    <w:rsid w:val="005A53C9"/>
    <w:rsid w:val="005A669D"/>
    <w:rsid w:val="005A75D8"/>
    <w:rsid w:val="005B32D5"/>
    <w:rsid w:val="005B713E"/>
    <w:rsid w:val="005B7C02"/>
    <w:rsid w:val="005C03B6"/>
    <w:rsid w:val="005C348E"/>
    <w:rsid w:val="005C68E1"/>
    <w:rsid w:val="005D164C"/>
    <w:rsid w:val="005D3763"/>
    <w:rsid w:val="005D55E1"/>
    <w:rsid w:val="005D6D70"/>
    <w:rsid w:val="005D7DC6"/>
    <w:rsid w:val="005E0386"/>
    <w:rsid w:val="005E19F7"/>
    <w:rsid w:val="005E4F04"/>
    <w:rsid w:val="005E62C2"/>
    <w:rsid w:val="005E63FD"/>
    <w:rsid w:val="005E6C71"/>
    <w:rsid w:val="005F0451"/>
    <w:rsid w:val="005F0963"/>
    <w:rsid w:val="005F2824"/>
    <w:rsid w:val="005F2EBA"/>
    <w:rsid w:val="005F35ED"/>
    <w:rsid w:val="005F7812"/>
    <w:rsid w:val="005F7A88"/>
    <w:rsid w:val="00603A1A"/>
    <w:rsid w:val="006046D5"/>
    <w:rsid w:val="00604C60"/>
    <w:rsid w:val="00607A93"/>
    <w:rsid w:val="00610C08"/>
    <w:rsid w:val="00611F74"/>
    <w:rsid w:val="00612C32"/>
    <w:rsid w:val="00615772"/>
    <w:rsid w:val="00621256"/>
    <w:rsid w:val="00621FCC"/>
    <w:rsid w:val="00622394"/>
    <w:rsid w:val="00622E4B"/>
    <w:rsid w:val="00624740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5FC"/>
    <w:rsid w:val="006608DF"/>
    <w:rsid w:val="00661C90"/>
    <w:rsid w:val="006623AC"/>
    <w:rsid w:val="0066510F"/>
    <w:rsid w:val="006678AF"/>
    <w:rsid w:val="006701EF"/>
    <w:rsid w:val="00670C8D"/>
    <w:rsid w:val="00671428"/>
    <w:rsid w:val="00673BA5"/>
    <w:rsid w:val="00675C19"/>
    <w:rsid w:val="00680058"/>
    <w:rsid w:val="00681F9F"/>
    <w:rsid w:val="00682430"/>
    <w:rsid w:val="00682B0B"/>
    <w:rsid w:val="00683381"/>
    <w:rsid w:val="006840EA"/>
    <w:rsid w:val="006844E2"/>
    <w:rsid w:val="00685267"/>
    <w:rsid w:val="006872AE"/>
    <w:rsid w:val="00690082"/>
    <w:rsid w:val="00690252"/>
    <w:rsid w:val="00692334"/>
    <w:rsid w:val="006946BB"/>
    <w:rsid w:val="00695204"/>
    <w:rsid w:val="006969FA"/>
    <w:rsid w:val="006A34DD"/>
    <w:rsid w:val="006A35D5"/>
    <w:rsid w:val="006A748A"/>
    <w:rsid w:val="006B0043"/>
    <w:rsid w:val="006B5F30"/>
    <w:rsid w:val="006C2CBA"/>
    <w:rsid w:val="006C419E"/>
    <w:rsid w:val="006C45AE"/>
    <w:rsid w:val="006C4A31"/>
    <w:rsid w:val="006C5AC2"/>
    <w:rsid w:val="006C6AFB"/>
    <w:rsid w:val="006D2735"/>
    <w:rsid w:val="006D45B2"/>
    <w:rsid w:val="006E0FCC"/>
    <w:rsid w:val="006E1E96"/>
    <w:rsid w:val="006E5145"/>
    <w:rsid w:val="006E5E21"/>
    <w:rsid w:val="006F2228"/>
    <w:rsid w:val="006F2648"/>
    <w:rsid w:val="006F2F10"/>
    <w:rsid w:val="006F3660"/>
    <w:rsid w:val="006F3DA8"/>
    <w:rsid w:val="006F482B"/>
    <w:rsid w:val="006F6311"/>
    <w:rsid w:val="00701952"/>
    <w:rsid w:val="00702556"/>
    <w:rsid w:val="0070277E"/>
    <w:rsid w:val="00702EFB"/>
    <w:rsid w:val="00704156"/>
    <w:rsid w:val="0070430C"/>
    <w:rsid w:val="007069FC"/>
    <w:rsid w:val="007071FC"/>
    <w:rsid w:val="00707F92"/>
    <w:rsid w:val="00711221"/>
    <w:rsid w:val="00712675"/>
    <w:rsid w:val="00713808"/>
    <w:rsid w:val="007151B6"/>
    <w:rsid w:val="0071520D"/>
    <w:rsid w:val="00715578"/>
    <w:rsid w:val="00715EDB"/>
    <w:rsid w:val="007160D5"/>
    <w:rsid w:val="007163FB"/>
    <w:rsid w:val="00717C2E"/>
    <w:rsid w:val="007204FA"/>
    <w:rsid w:val="007213B3"/>
    <w:rsid w:val="007227DB"/>
    <w:rsid w:val="0072457F"/>
    <w:rsid w:val="00725406"/>
    <w:rsid w:val="0072621B"/>
    <w:rsid w:val="00730555"/>
    <w:rsid w:val="007312CC"/>
    <w:rsid w:val="00733C18"/>
    <w:rsid w:val="00734BCE"/>
    <w:rsid w:val="00736A64"/>
    <w:rsid w:val="007376BB"/>
    <w:rsid w:val="00737F6A"/>
    <w:rsid w:val="007410B6"/>
    <w:rsid w:val="00744C6F"/>
    <w:rsid w:val="007457F6"/>
    <w:rsid w:val="00745ABB"/>
    <w:rsid w:val="00745F3F"/>
    <w:rsid w:val="007464CB"/>
    <w:rsid w:val="00746E38"/>
    <w:rsid w:val="00746F23"/>
    <w:rsid w:val="00747CD5"/>
    <w:rsid w:val="00751D77"/>
    <w:rsid w:val="00753B51"/>
    <w:rsid w:val="00756629"/>
    <w:rsid w:val="007572C4"/>
    <w:rsid w:val="007575D2"/>
    <w:rsid w:val="00757B4F"/>
    <w:rsid w:val="00757B6A"/>
    <w:rsid w:val="007610E0"/>
    <w:rsid w:val="00761210"/>
    <w:rsid w:val="00761DDF"/>
    <w:rsid w:val="007621AA"/>
    <w:rsid w:val="0076260A"/>
    <w:rsid w:val="00764A67"/>
    <w:rsid w:val="0076652D"/>
    <w:rsid w:val="00770F6B"/>
    <w:rsid w:val="0077150C"/>
    <w:rsid w:val="00771883"/>
    <w:rsid w:val="00776DC2"/>
    <w:rsid w:val="00780122"/>
    <w:rsid w:val="0078214B"/>
    <w:rsid w:val="007823D7"/>
    <w:rsid w:val="0078498A"/>
    <w:rsid w:val="00785633"/>
    <w:rsid w:val="007878FE"/>
    <w:rsid w:val="00792207"/>
    <w:rsid w:val="00792B64"/>
    <w:rsid w:val="00792E29"/>
    <w:rsid w:val="0079379A"/>
    <w:rsid w:val="00794953"/>
    <w:rsid w:val="00795862"/>
    <w:rsid w:val="00795D04"/>
    <w:rsid w:val="007A1F2F"/>
    <w:rsid w:val="007A2A5C"/>
    <w:rsid w:val="007A5150"/>
    <w:rsid w:val="007A5373"/>
    <w:rsid w:val="007A5DAF"/>
    <w:rsid w:val="007A789F"/>
    <w:rsid w:val="007B4CD8"/>
    <w:rsid w:val="007B75BC"/>
    <w:rsid w:val="007C0BD6"/>
    <w:rsid w:val="007C3806"/>
    <w:rsid w:val="007C3A96"/>
    <w:rsid w:val="007C5BB7"/>
    <w:rsid w:val="007C6F94"/>
    <w:rsid w:val="007D07D5"/>
    <w:rsid w:val="007D1C64"/>
    <w:rsid w:val="007D32DD"/>
    <w:rsid w:val="007D48DA"/>
    <w:rsid w:val="007D6A06"/>
    <w:rsid w:val="007D6DCE"/>
    <w:rsid w:val="007D72C4"/>
    <w:rsid w:val="007D7AF4"/>
    <w:rsid w:val="007E2CFE"/>
    <w:rsid w:val="007E59C9"/>
    <w:rsid w:val="007F0072"/>
    <w:rsid w:val="007F2EB6"/>
    <w:rsid w:val="007F33C2"/>
    <w:rsid w:val="007F54C3"/>
    <w:rsid w:val="00802949"/>
    <w:rsid w:val="00802F80"/>
    <w:rsid w:val="0080301E"/>
    <w:rsid w:val="0080365F"/>
    <w:rsid w:val="00811E8C"/>
    <w:rsid w:val="00812145"/>
    <w:rsid w:val="00812BE5"/>
    <w:rsid w:val="00817429"/>
    <w:rsid w:val="00820955"/>
    <w:rsid w:val="00821514"/>
    <w:rsid w:val="00821E35"/>
    <w:rsid w:val="00824591"/>
    <w:rsid w:val="00824AED"/>
    <w:rsid w:val="00824D05"/>
    <w:rsid w:val="00825323"/>
    <w:rsid w:val="00827820"/>
    <w:rsid w:val="00827F51"/>
    <w:rsid w:val="0083047E"/>
    <w:rsid w:val="00831B8B"/>
    <w:rsid w:val="0083275E"/>
    <w:rsid w:val="00832CFA"/>
    <w:rsid w:val="00833303"/>
    <w:rsid w:val="0083405D"/>
    <w:rsid w:val="00834E31"/>
    <w:rsid w:val="008352D4"/>
    <w:rsid w:val="00836DB9"/>
    <w:rsid w:val="00837C67"/>
    <w:rsid w:val="008415B0"/>
    <w:rsid w:val="00842028"/>
    <w:rsid w:val="008436B8"/>
    <w:rsid w:val="008460B6"/>
    <w:rsid w:val="00847135"/>
    <w:rsid w:val="00850C9D"/>
    <w:rsid w:val="00852B59"/>
    <w:rsid w:val="00854339"/>
    <w:rsid w:val="00856272"/>
    <w:rsid w:val="008563FF"/>
    <w:rsid w:val="00857EF9"/>
    <w:rsid w:val="0086018B"/>
    <w:rsid w:val="00860EDA"/>
    <w:rsid w:val="008611DD"/>
    <w:rsid w:val="008620DE"/>
    <w:rsid w:val="008623FE"/>
    <w:rsid w:val="008636E8"/>
    <w:rsid w:val="00866867"/>
    <w:rsid w:val="00872257"/>
    <w:rsid w:val="008753E6"/>
    <w:rsid w:val="0087738C"/>
    <w:rsid w:val="008802AF"/>
    <w:rsid w:val="00880EED"/>
    <w:rsid w:val="00881926"/>
    <w:rsid w:val="0088318F"/>
    <w:rsid w:val="0088331D"/>
    <w:rsid w:val="008852B0"/>
    <w:rsid w:val="00885AE7"/>
    <w:rsid w:val="00886168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6F8C"/>
    <w:rsid w:val="008A7BC6"/>
    <w:rsid w:val="008B0362"/>
    <w:rsid w:val="008B0BF9"/>
    <w:rsid w:val="008B1B0D"/>
    <w:rsid w:val="008B2866"/>
    <w:rsid w:val="008B3859"/>
    <w:rsid w:val="008B3A9C"/>
    <w:rsid w:val="008B436D"/>
    <w:rsid w:val="008B4E49"/>
    <w:rsid w:val="008B5CFF"/>
    <w:rsid w:val="008B5E58"/>
    <w:rsid w:val="008B6835"/>
    <w:rsid w:val="008B7712"/>
    <w:rsid w:val="008B7B26"/>
    <w:rsid w:val="008C3524"/>
    <w:rsid w:val="008C4061"/>
    <w:rsid w:val="008C4229"/>
    <w:rsid w:val="008C49F3"/>
    <w:rsid w:val="008C5BE0"/>
    <w:rsid w:val="008C7233"/>
    <w:rsid w:val="008D03C0"/>
    <w:rsid w:val="008D2434"/>
    <w:rsid w:val="008D6B2E"/>
    <w:rsid w:val="008E110B"/>
    <w:rsid w:val="008E171D"/>
    <w:rsid w:val="008E2319"/>
    <w:rsid w:val="008E2785"/>
    <w:rsid w:val="008E78A3"/>
    <w:rsid w:val="008F0654"/>
    <w:rsid w:val="008F06CB"/>
    <w:rsid w:val="008F2A98"/>
    <w:rsid w:val="008F2E83"/>
    <w:rsid w:val="008F477C"/>
    <w:rsid w:val="008F612A"/>
    <w:rsid w:val="00900901"/>
    <w:rsid w:val="0090293D"/>
    <w:rsid w:val="009034DE"/>
    <w:rsid w:val="00904F48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1A85"/>
    <w:rsid w:val="0092375E"/>
    <w:rsid w:val="00925241"/>
    <w:rsid w:val="00925CEC"/>
    <w:rsid w:val="00926A3F"/>
    <w:rsid w:val="0092794E"/>
    <w:rsid w:val="009307E8"/>
    <w:rsid w:val="00930D30"/>
    <w:rsid w:val="009332A2"/>
    <w:rsid w:val="00937598"/>
    <w:rsid w:val="0093790B"/>
    <w:rsid w:val="00937BA9"/>
    <w:rsid w:val="0094006D"/>
    <w:rsid w:val="00943751"/>
    <w:rsid w:val="00944053"/>
    <w:rsid w:val="00946DD0"/>
    <w:rsid w:val="009509E6"/>
    <w:rsid w:val="0095166E"/>
    <w:rsid w:val="00952018"/>
    <w:rsid w:val="00952800"/>
    <w:rsid w:val="0095300D"/>
    <w:rsid w:val="00956812"/>
    <w:rsid w:val="0095719A"/>
    <w:rsid w:val="00961401"/>
    <w:rsid w:val="009623E9"/>
    <w:rsid w:val="009627F1"/>
    <w:rsid w:val="00963EEB"/>
    <w:rsid w:val="009648BC"/>
    <w:rsid w:val="00964C2F"/>
    <w:rsid w:val="00965F88"/>
    <w:rsid w:val="00971E1B"/>
    <w:rsid w:val="00980DB9"/>
    <w:rsid w:val="00983906"/>
    <w:rsid w:val="00984E03"/>
    <w:rsid w:val="00987E85"/>
    <w:rsid w:val="0099086B"/>
    <w:rsid w:val="00991747"/>
    <w:rsid w:val="00992046"/>
    <w:rsid w:val="009A0633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53DA"/>
    <w:rsid w:val="009B53FC"/>
    <w:rsid w:val="009B6701"/>
    <w:rsid w:val="009B6829"/>
    <w:rsid w:val="009B6EF7"/>
    <w:rsid w:val="009B7000"/>
    <w:rsid w:val="009B739C"/>
    <w:rsid w:val="009C04EC"/>
    <w:rsid w:val="009C328C"/>
    <w:rsid w:val="009C399E"/>
    <w:rsid w:val="009C4210"/>
    <w:rsid w:val="009C4444"/>
    <w:rsid w:val="009C79AD"/>
    <w:rsid w:val="009C7CA6"/>
    <w:rsid w:val="009D3316"/>
    <w:rsid w:val="009D55AA"/>
    <w:rsid w:val="009D6BF1"/>
    <w:rsid w:val="009E20D0"/>
    <w:rsid w:val="009E3E77"/>
    <w:rsid w:val="009E3FAB"/>
    <w:rsid w:val="009E5B3F"/>
    <w:rsid w:val="009E78AF"/>
    <w:rsid w:val="009E7D90"/>
    <w:rsid w:val="009F1AB0"/>
    <w:rsid w:val="009F3D18"/>
    <w:rsid w:val="009F501D"/>
    <w:rsid w:val="00A0090D"/>
    <w:rsid w:val="00A039D5"/>
    <w:rsid w:val="00A046AD"/>
    <w:rsid w:val="00A079C1"/>
    <w:rsid w:val="00A10B9E"/>
    <w:rsid w:val="00A116D6"/>
    <w:rsid w:val="00A12520"/>
    <w:rsid w:val="00A130FD"/>
    <w:rsid w:val="00A13D6D"/>
    <w:rsid w:val="00A14769"/>
    <w:rsid w:val="00A16151"/>
    <w:rsid w:val="00A16C58"/>
    <w:rsid w:val="00A16EC6"/>
    <w:rsid w:val="00A17C06"/>
    <w:rsid w:val="00A2126E"/>
    <w:rsid w:val="00A21706"/>
    <w:rsid w:val="00A23963"/>
    <w:rsid w:val="00A23D15"/>
    <w:rsid w:val="00A24FCC"/>
    <w:rsid w:val="00A26A90"/>
    <w:rsid w:val="00A26B27"/>
    <w:rsid w:val="00A30E4F"/>
    <w:rsid w:val="00A32253"/>
    <w:rsid w:val="00A32631"/>
    <w:rsid w:val="00A3310E"/>
    <w:rsid w:val="00A333A0"/>
    <w:rsid w:val="00A3582C"/>
    <w:rsid w:val="00A3716C"/>
    <w:rsid w:val="00A37E70"/>
    <w:rsid w:val="00A4090B"/>
    <w:rsid w:val="00A429D4"/>
    <w:rsid w:val="00A437E1"/>
    <w:rsid w:val="00A45159"/>
    <w:rsid w:val="00A4685E"/>
    <w:rsid w:val="00A46BEF"/>
    <w:rsid w:val="00A50CD4"/>
    <w:rsid w:val="00A51191"/>
    <w:rsid w:val="00A56D62"/>
    <w:rsid w:val="00A56F07"/>
    <w:rsid w:val="00A5762C"/>
    <w:rsid w:val="00A600FC"/>
    <w:rsid w:val="00A60115"/>
    <w:rsid w:val="00A60610"/>
    <w:rsid w:val="00A60BCA"/>
    <w:rsid w:val="00A60F86"/>
    <w:rsid w:val="00A638DA"/>
    <w:rsid w:val="00A63DBD"/>
    <w:rsid w:val="00A65B41"/>
    <w:rsid w:val="00A65E00"/>
    <w:rsid w:val="00A66A78"/>
    <w:rsid w:val="00A66E02"/>
    <w:rsid w:val="00A67EC0"/>
    <w:rsid w:val="00A7436E"/>
    <w:rsid w:val="00A74E96"/>
    <w:rsid w:val="00A75A8E"/>
    <w:rsid w:val="00A767CC"/>
    <w:rsid w:val="00A76C66"/>
    <w:rsid w:val="00A824DD"/>
    <w:rsid w:val="00A8347D"/>
    <w:rsid w:val="00A83676"/>
    <w:rsid w:val="00A83B7B"/>
    <w:rsid w:val="00A84274"/>
    <w:rsid w:val="00A850F3"/>
    <w:rsid w:val="00A864E3"/>
    <w:rsid w:val="00A87F9B"/>
    <w:rsid w:val="00A90817"/>
    <w:rsid w:val="00A94574"/>
    <w:rsid w:val="00A94B3F"/>
    <w:rsid w:val="00A95538"/>
    <w:rsid w:val="00A95936"/>
    <w:rsid w:val="00A96265"/>
    <w:rsid w:val="00A97084"/>
    <w:rsid w:val="00AA1C2C"/>
    <w:rsid w:val="00AA2BF3"/>
    <w:rsid w:val="00AA35F6"/>
    <w:rsid w:val="00AA4246"/>
    <w:rsid w:val="00AA5492"/>
    <w:rsid w:val="00AA6610"/>
    <w:rsid w:val="00AA667C"/>
    <w:rsid w:val="00AA6E91"/>
    <w:rsid w:val="00AA7439"/>
    <w:rsid w:val="00AB047E"/>
    <w:rsid w:val="00AB0B0A"/>
    <w:rsid w:val="00AB0BB7"/>
    <w:rsid w:val="00AB22C6"/>
    <w:rsid w:val="00AB2AD0"/>
    <w:rsid w:val="00AB51B9"/>
    <w:rsid w:val="00AB5AE5"/>
    <w:rsid w:val="00AB67FC"/>
    <w:rsid w:val="00AC00F2"/>
    <w:rsid w:val="00AC298E"/>
    <w:rsid w:val="00AC31B5"/>
    <w:rsid w:val="00AC343A"/>
    <w:rsid w:val="00AC4EA1"/>
    <w:rsid w:val="00AC5381"/>
    <w:rsid w:val="00AC5920"/>
    <w:rsid w:val="00AD06B7"/>
    <w:rsid w:val="00AD0716"/>
    <w:rsid w:val="00AD0E65"/>
    <w:rsid w:val="00AD252A"/>
    <w:rsid w:val="00AD2BF2"/>
    <w:rsid w:val="00AD2D77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470"/>
    <w:rsid w:val="00AF67FC"/>
    <w:rsid w:val="00AF7DF5"/>
    <w:rsid w:val="00B006E5"/>
    <w:rsid w:val="00B024C2"/>
    <w:rsid w:val="00B07700"/>
    <w:rsid w:val="00B111A0"/>
    <w:rsid w:val="00B13921"/>
    <w:rsid w:val="00B1528C"/>
    <w:rsid w:val="00B16ACD"/>
    <w:rsid w:val="00B173BB"/>
    <w:rsid w:val="00B17EE9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65CA"/>
    <w:rsid w:val="00B70E22"/>
    <w:rsid w:val="00B73639"/>
    <w:rsid w:val="00B74A86"/>
    <w:rsid w:val="00B774CB"/>
    <w:rsid w:val="00B80402"/>
    <w:rsid w:val="00B80B9A"/>
    <w:rsid w:val="00B824D2"/>
    <w:rsid w:val="00B830B7"/>
    <w:rsid w:val="00B848EA"/>
    <w:rsid w:val="00B84B2B"/>
    <w:rsid w:val="00B85563"/>
    <w:rsid w:val="00B90500"/>
    <w:rsid w:val="00B9176C"/>
    <w:rsid w:val="00B935A4"/>
    <w:rsid w:val="00B93A4C"/>
    <w:rsid w:val="00B94EB6"/>
    <w:rsid w:val="00BA0A6A"/>
    <w:rsid w:val="00BA0EA3"/>
    <w:rsid w:val="00BA4C54"/>
    <w:rsid w:val="00BA561A"/>
    <w:rsid w:val="00BA6879"/>
    <w:rsid w:val="00BB01BC"/>
    <w:rsid w:val="00BB0DC6"/>
    <w:rsid w:val="00BB15E4"/>
    <w:rsid w:val="00BB1E19"/>
    <w:rsid w:val="00BB21D1"/>
    <w:rsid w:val="00BB32F2"/>
    <w:rsid w:val="00BB4338"/>
    <w:rsid w:val="00BB6C0E"/>
    <w:rsid w:val="00BB6FD3"/>
    <w:rsid w:val="00BB7B38"/>
    <w:rsid w:val="00BC11E5"/>
    <w:rsid w:val="00BC4BC6"/>
    <w:rsid w:val="00BC52FD"/>
    <w:rsid w:val="00BC6E62"/>
    <w:rsid w:val="00BC7443"/>
    <w:rsid w:val="00BC75BA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7D1"/>
    <w:rsid w:val="00BF6589"/>
    <w:rsid w:val="00BF6F7F"/>
    <w:rsid w:val="00C00647"/>
    <w:rsid w:val="00C01F3F"/>
    <w:rsid w:val="00C02764"/>
    <w:rsid w:val="00C0469A"/>
    <w:rsid w:val="00C04CEF"/>
    <w:rsid w:val="00C0662F"/>
    <w:rsid w:val="00C07C88"/>
    <w:rsid w:val="00C11943"/>
    <w:rsid w:val="00C12E96"/>
    <w:rsid w:val="00C14763"/>
    <w:rsid w:val="00C16141"/>
    <w:rsid w:val="00C16A90"/>
    <w:rsid w:val="00C171A5"/>
    <w:rsid w:val="00C218D5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47508"/>
    <w:rsid w:val="00C54A3A"/>
    <w:rsid w:val="00C55566"/>
    <w:rsid w:val="00C56448"/>
    <w:rsid w:val="00C63C1E"/>
    <w:rsid w:val="00C667BE"/>
    <w:rsid w:val="00C6766B"/>
    <w:rsid w:val="00C71E98"/>
    <w:rsid w:val="00C72223"/>
    <w:rsid w:val="00C7495C"/>
    <w:rsid w:val="00C753E5"/>
    <w:rsid w:val="00C76417"/>
    <w:rsid w:val="00C7726F"/>
    <w:rsid w:val="00C823DA"/>
    <w:rsid w:val="00C8259F"/>
    <w:rsid w:val="00C82746"/>
    <w:rsid w:val="00C8312F"/>
    <w:rsid w:val="00C8319E"/>
    <w:rsid w:val="00C83532"/>
    <w:rsid w:val="00C845C0"/>
    <w:rsid w:val="00C84730"/>
    <w:rsid w:val="00C84C47"/>
    <w:rsid w:val="00C858A4"/>
    <w:rsid w:val="00C85BB0"/>
    <w:rsid w:val="00C86AFA"/>
    <w:rsid w:val="00C90005"/>
    <w:rsid w:val="00C95B4D"/>
    <w:rsid w:val="00CA447A"/>
    <w:rsid w:val="00CA4C37"/>
    <w:rsid w:val="00CB18D0"/>
    <w:rsid w:val="00CB1C8A"/>
    <w:rsid w:val="00CB24F5"/>
    <w:rsid w:val="00CB2663"/>
    <w:rsid w:val="00CB2B79"/>
    <w:rsid w:val="00CB3BBE"/>
    <w:rsid w:val="00CB433F"/>
    <w:rsid w:val="00CB59E9"/>
    <w:rsid w:val="00CB72DB"/>
    <w:rsid w:val="00CC0479"/>
    <w:rsid w:val="00CC0D6A"/>
    <w:rsid w:val="00CC3831"/>
    <w:rsid w:val="00CC3E3D"/>
    <w:rsid w:val="00CC519B"/>
    <w:rsid w:val="00CD12C1"/>
    <w:rsid w:val="00CD214E"/>
    <w:rsid w:val="00CD4457"/>
    <w:rsid w:val="00CD46FA"/>
    <w:rsid w:val="00CD5973"/>
    <w:rsid w:val="00CD63B2"/>
    <w:rsid w:val="00CE31A6"/>
    <w:rsid w:val="00CF09AA"/>
    <w:rsid w:val="00CF4813"/>
    <w:rsid w:val="00CF5233"/>
    <w:rsid w:val="00D029B8"/>
    <w:rsid w:val="00D02F60"/>
    <w:rsid w:val="00D0464E"/>
    <w:rsid w:val="00D04A96"/>
    <w:rsid w:val="00D05271"/>
    <w:rsid w:val="00D07A7B"/>
    <w:rsid w:val="00D10E06"/>
    <w:rsid w:val="00D11666"/>
    <w:rsid w:val="00D15197"/>
    <w:rsid w:val="00D16820"/>
    <w:rsid w:val="00D169C8"/>
    <w:rsid w:val="00D1793F"/>
    <w:rsid w:val="00D22AF5"/>
    <w:rsid w:val="00D235EA"/>
    <w:rsid w:val="00D241C3"/>
    <w:rsid w:val="00D247A9"/>
    <w:rsid w:val="00D32721"/>
    <w:rsid w:val="00D328DC"/>
    <w:rsid w:val="00D33387"/>
    <w:rsid w:val="00D402FB"/>
    <w:rsid w:val="00D47D7A"/>
    <w:rsid w:val="00D50A90"/>
    <w:rsid w:val="00D50ABD"/>
    <w:rsid w:val="00D50C8F"/>
    <w:rsid w:val="00D55290"/>
    <w:rsid w:val="00D57791"/>
    <w:rsid w:val="00D6046A"/>
    <w:rsid w:val="00D610BD"/>
    <w:rsid w:val="00D62870"/>
    <w:rsid w:val="00D655D9"/>
    <w:rsid w:val="00D65872"/>
    <w:rsid w:val="00D65B61"/>
    <w:rsid w:val="00D6631C"/>
    <w:rsid w:val="00D676F3"/>
    <w:rsid w:val="00D70EF5"/>
    <w:rsid w:val="00D71024"/>
    <w:rsid w:val="00D71A25"/>
    <w:rsid w:val="00D71FCF"/>
    <w:rsid w:val="00D72819"/>
    <w:rsid w:val="00D72A54"/>
    <w:rsid w:val="00D72CC1"/>
    <w:rsid w:val="00D76C38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6D56"/>
    <w:rsid w:val="00DA3FDD"/>
    <w:rsid w:val="00DA7017"/>
    <w:rsid w:val="00DA7028"/>
    <w:rsid w:val="00DB1AD2"/>
    <w:rsid w:val="00DB2B58"/>
    <w:rsid w:val="00DB5206"/>
    <w:rsid w:val="00DB6276"/>
    <w:rsid w:val="00DB63F5"/>
    <w:rsid w:val="00DB7B37"/>
    <w:rsid w:val="00DC0A07"/>
    <w:rsid w:val="00DC19FE"/>
    <w:rsid w:val="00DC1C6B"/>
    <w:rsid w:val="00DC2AB7"/>
    <w:rsid w:val="00DC2C2E"/>
    <w:rsid w:val="00DC3F4C"/>
    <w:rsid w:val="00DC4AF0"/>
    <w:rsid w:val="00DC7886"/>
    <w:rsid w:val="00DD0CF2"/>
    <w:rsid w:val="00DD1060"/>
    <w:rsid w:val="00DD4CEA"/>
    <w:rsid w:val="00DD5F99"/>
    <w:rsid w:val="00DD6CB7"/>
    <w:rsid w:val="00DE1554"/>
    <w:rsid w:val="00DE26BD"/>
    <w:rsid w:val="00DE2901"/>
    <w:rsid w:val="00DE2EB1"/>
    <w:rsid w:val="00DE590F"/>
    <w:rsid w:val="00DE77B5"/>
    <w:rsid w:val="00DE7DC1"/>
    <w:rsid w:val="00DF19A1"/>
    <w:rsid w:val="00DF2AC7"/>
    <w:rsid w:val="00DF3F7E"/>
    <w:rsid w:val="00DF7648"/>
    <w:rsid w:val="00E00E29"/>
    <w:rsid w:val="00E02BAB"/>
    <w:rsid w:val="00E04974"/>
    <w:rsid w:val="00E04CEB"/>
    <w:rsid w:val="00E060BC"/>
    <w:rsid w:val="00E06256"/>
    <w:rsid w:val="00E07877"/>
    <w:rsid w:val="00E10BD9"/>
    <w:rsid w:val="00E11420"/>
    <w:rsid w:val="00E122BA"/>
    <w:rsid w:val="00E132FB"/>
    <w:rsid w:val="00E16AA0"/>
    <w:rsid w:val="00E170B7"/>
    <w:rsid w:val="00E177DD"/>
    <w:rsid w:val="00E179A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0FD4"/>
    <w:rsid w:val="00E51E17"/>
    <w:rsid w:val="00E52DAB"/>
    <w:rsid w:val="00E531C3"/>
    <w:rsid w:val="00E5344C"/>
    <w:rsid w:val="00E539B0"/>
    <w:rsid w:val="00E55994"/>
    <w:rsid w:val="00E56438"/>
    <w:rsid w:val="00E60606"/>
    <w:rsid w:val="00E60C66"/>
    <w:rsid w:val="00E6164D"/>
    <w:rsid w:val="00E618C9"/>
    <w:rsid w:val="00E62473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F9E"/>
    <w:rsid w:val="00E8025F"/>
    <w:rsid w:val="00E81C65"/>
    <w:rsid w:val="00E83ADD"/>
    <w:rsid w:val="00E84F38"/>
    <w:rsid w:val="00E85623"/>
    <w:rsid w:val="00E87441"/>
    <w:rsid w:val="00E8754D"/>
    <w:rsid w:val="00E91FAE"/>
    <w:rsid w:val="00E943C0"/>
    <w:rsid w:val="00E96E3F"/>
    <w:rsid w:val="00EA24CA"/>
    <w:rsid w:val="00EA270C"/>
    <w:rsid w:val="00EA4974"/>
    <w:rsid w:val="00EA532E"/>
    <w:rsid w:val="00EA5F2B"/>
    <w:rsid w:val="00EB06D9"/>
    <w:rsid w:val="00EB076B"/>
    <w:rsid w:val="00EB192B"/>
    <w:rsid w:val="00EB19ED"/>
    <w:rsid w:val="00EB1CAB"/>
    <w:rsid w:val="00EB44A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6AD3"/>
    <w:rsid w:val="00EE548D"/>
    <w:rsid w:val="00EE78FE"/>
    <w:rsid w:val="00EF0B96"/>
    <w:rsid w:val="00EF1C39"/>
    <w:rsid w:val="00EF3486"/>
    <w:rsid w:val="00EF42CC"/>
    <w:rsid w:val="00EF47AF"/>
    <w:rsid w:val="00EF53B6"/>
    <w:rsid w:val="00EF6483"/>
    <w:rsid w:val="00F00B73"/>
    <w:rsid w:val="00F03958"/>
    <w:rsid w:val="00F042FD"/>
    <w:rsid w:val="00F065E5"/>
    <w:rsid w:val="00F073D4"/>
    <w:rsid w:val="00F115CA"/>
    <w:rsid w:val="00F14817"/>
    <w:rsid w:val="00F14EBA"/>
    <w:rsid w:val="00F1510F"/>
    <w:rsid w:val="00F1533A"/>
    <w:rsid w:val="00F15B1B"/>
    <w:rsid w:val="00F15E5A"/>
    <w:rsid w:val="00F1634C"/>
    <w:rsid w:val="00F17F0A"/>
    <w:rsid w:val="00F24F26"/>
    <w:rsid w:val="00F2668F"/>
    <w:rsid w:val="00F2742F"/>
    <w:rsid w:val="00F2753B"/>
    <w:rsid w:val="00F27F6C"/>
    <w:rsid w:val="00F30E3A"/>
    <w:rsid w:val="00F33338"/>
    <w:rsid w:val="00F33F8B"/>
    <w:rsid w:val="00F340B2"/>
    <w:rsid w:val="00F36197"/>
    <w:rsid w:val="00F43150"/>
    <w:rsid w:val="00F43390"/>
    <w:rsid w:val="00F443B2"/>
    <w:rsid w:val="00F458D8"/>
    <w:rsid w:val="00F50237"/>
    <w:rsid w:val="00F5086B"/>
    <w:rsid w:val="00F523F4"/>
    <w:rsid w:val="00F53596"/>
    <w:rsid w:val="00F53E28"/>
    <w:rsid w:val="00F55BA8"/>
    <w:rsid w:val="00F55DB1"/>
    <w:rsid w:val="00F56ACA"/>
    <w:rsid w:val="00F600FE"/>
    <w:rsid w:val="00F615DA"/>
    <w:rsid w:val="00F61DDD"/>
    <w:rsid w:val="00F62A2D"/>
    <w:rsid w:val="00F62E4D"/>
    <w:rsid w:val="00F66B34"/>
    <w:rsid w:val="00F675B9"/>
    <w:rsid w:val="00F711C9"/>
    <w:rsid w:val="00F721CA"/>
    <w:rsid w:val="00F74518"/>
    <w:rsid w:val="00F74C59"/>
    <w:rsid w:val="00F75C3A"/>
    <w:rsid w:val="00F82E30"/>
    <w:rsid w:val="00F831CB"/>
    <w:rsid w:val="00F848A3"/>
    <w:rsid w:val="00F84ACF"/>
    <w:rsid w:val="00F85742"/>
    <w:rsid w:val="00F85BF8"/>
    <w:rsid w:val="00F8625C"/>
    <w:rsid w:val="00F871CE"/>
    <w:rsid w:val="00F87802"/>
    <w:rsid w:val="00F92C0A"/>
    <w:rsid w:val="00F9415B"/>
    <w:rsid w:val="00F94586"/>
    <w:rsid w:val="00FA13C2"/>
    <w:rsid w:val="00FA7F91"/>
    <w:rsid w:val="00FB121C"/>
    <w:rsid w:val="00FB1AAE"/>
    <w:rsid w:val="00FB1CDD"/>
    <w:rsid w:val="00FB1FBF"/>
    <w:rsid w:val="00FB2C2F"/>
    <w:rsid w:val="00FB305C"/>
    <w:rsid w:val="00FB584E"/>
    <w:rsid w:val="00FB60E6"/>
    <w:rsid w:val="00FB6ECF"/>
    <w:rsid w:val="00FC2E3D"/>
    <w:rsid w:val="00FC3BDE"/>
    <w:rsid w:val="00FC42E3"/>
    <w:rsid w:val="00FC44E1"/>
    <w:rsid w:val="00FC51F2"/>
    <w:rsid w:val="00FC6FAF"/>
    <w:rsid w:val="00FC7814"/>
    <w:rsid w:val="00FD1DBE"/>
    <w:rsid w:val="00FD25A7"/>
    <w:rsid w:val="00FD27B6"/>
    <w:rsid w:val="00FD3689"/>
    <w:rsid w:val="00FD42A3"/>
    <w:rsid w:val="00FD519F"/>
    <w:rsid w:val="00FD5973"/>
    <w:rsid w:val="00FD7468"/>
    <w:rsid w:val="00FD7CE0"/>
    <w:rsid w:val="00FE0B3B"/>
    <w:rsid w:val="00FE1BE2"/>
    <w:rsid w:val="00FE270D"/>
    <w:rsid w:val="00FE4B78"/>
    <w:rsid w:val="00FE4FD4"/>
    <w:rsid w:val="00FE5630"/>
    <w:rsid w:val="00FE730A"/>
    <w:rsid w:val="00FF1DD7"/>
    <w:rsid w:val="00FF21C4"/>
    <w:rsid w:val="00FF2C0F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8476B"/>
  <w15:docId w15:val="{3A3838DA-E118-4A51-B502-6A60CEA8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7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A0B4D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umi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8" ma:contentTypeDescription="Utwórz nowy dokument." ma:contentTypeScope="" ma:versionID="30a3521965d83d6463b00ec03b095796">
  <xsd:schema xmlns:xsd="http://www.w3.org/2001/XMLSchema" xmlns:xs="http://www.w3.org/2001/XMLSchema" xmlns:p="http://schemas.microsoft.com/office/2006/metadata/properties" xmlns:ns2="0a6ba805-8d77-4e8b-a96b-503bf6373bfc" xmlns:ns3="2dc0f34e-853a-45c2-a131-6ab60d1aa962" targetNamespace="http://schemas.microsoft.com/office/2006/metadata/properties" ma:root="true" ma:fieldsID="f230b074219f401be8f6cee89e401257" ns2:_="" ns3:_="">
    <xsd:import namespace="0a6ba805-8d77-4e8b-a96b-503bf6373bfc"/>
    <xsd:import namespace="2dc0f34e-853a-45c2-a131-6ab60d1aa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torealizuje" minOccurs="0"/>
                <xsd:element ref="ns2:Czyzaktualizowane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torealizuje" ma:index="12" nillable="true" ma:displayName="Kto realizuje" ma:format="Dropdown" ma:list="UserInfo" ma:SharePointGroup="0" ma:internalName="Ktorealizuj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zyzaktualizowane_x003f_" ma:index="13" nillable="true" ma:displayName="Czy zaktualizowane?" ma:default="0" ma:format="Dropdown" ma:internalName="Czyzaktualizowane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f34e-853a-45c2-a131-6ab60d1aa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torealizuje xmlns="0a6ba805-8d77-4e8b-a96b-503bf6373bfc">
      <UserInfo>
        <DisplayName/>
        <AccountId xsi:nil="true"/>
        <AccountType/>
      </UserInfo>
    </Ktorealizuje>
    <Czyzaktualizowane_x003f_ xmlns="0a6ba805-8d77-4e8b-a96b-503bf6373bfc">false</Czyzaktualizowane_x003f_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8E09AC-E037-46BD-A853-7E97E7A7B4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DD272-0EA6-4A85-B452-21430114E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0343B-3CD4-4B8A-8D13-3CA7187B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2dc0f34e-853a-45c2-a131-6ab60d1aa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A49646-0509-486E-8199-DEA7C723625B}">
  <ds:schemaRefs>
    <ds:schemaRef ds:uri="http://schemas.microsoft.com/office/2006/metadata/properties"/>
    <ds:schemaRef ds:uri="http://schemas.microsoft.com/office/infopath/2007/PartnerControls"/>
    <ds:schemaRef ds:uri="0a6ba805-8d77-4e8b-a96b-503bf6373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B.Pawnik (KG PSP)</dc:creator>
  <cp:lastModifiedBy>Małgorzata Żmieńko</cp:lastModifiedBy>
  <cp:revision>2</cp:revision>
  <cp:lastPrinted>2023-07-19T06:54:00Z</cp:lastPrinted>
  <dcterms:created xsi:type="dcterms:W3CDTF">2024-10-01T08:25:00Z</dcterms:created>
  <dcterms:modified xsi:type="dcterms:W3CDTF">2024-10-01T08:25:00Z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0x0101003EE7E2C9F272144DA26BEA835F05DAD4</vt:lpwstr>
  </property>
</Properties>
</file>